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6DF3" w14:textId="77777777" w:rsidR="0071584F" w:rsidRDefault="0071584F" w:rsidP="0071584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A5E58"/>
          <w:sz w:val="32"/>
          <w:szCs w:val="32"/>
          <w:lang w:val="en-US"/>
        </w:rPr>
        <w:t>SuperOffice CRM Onsite Initial Order form</w:t>
      </w:r>
    </w:p>
    <w:p w14:paraId="7B65FE9B" w14:textId="77777777" w:rsidR="0071584F" w:rsidRDefault="0071584F" w:rsidP="0071584F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en-US"/>
        </w:rPr>
      </w:pPr>
    </w:p>
    <w:p w14:paraId="12E57FEA" w14:textId="77777777" w:rsidR="0071584F" w:rsidRDefault="0071584F" w:rsidP="3CC7733F">
      <w:pPr>
        <w:jc w:val="center"/>
        <w:rPr>
          <w:rFonts w:ascii="Arial" w:hAnsi="Arial" w:cs="Arial"/>
          <w:sz w:val="24"/>
          <w:szCs w:val="24"/>
          <w:lang w:val="en-US"/>
        </w:rPr>
      </w:pPr>
      <w:r w:rsidRPr="3CC7733F">
        <w:rPr>
          <w:rFonts w:ascii="Arial" w:hAnsi="Arial" w:cs="Arial"/>
          <w:sz w:val="24"/>
          <w:szCs w:val="24"/>
          <w:lang w:val="en-US"/>
        </w:rPr>
        <w:t xml:space="preserve">between </w:t>
      </w:r>
      <w:r w:rsidRPr="3CC7733F">
        <w:rPr>
          <w:rFonts w:ascii="Arial" w:hAnsi="Arial" w:cs="Arial"/>
          <w:b/>
          <w:bCs/>
          <w:sz w:val="24"/>
          <w:szCs w:val="24"/>
          <w:lang w:val="en-US"/>
        </w:rPr>
        <w:t>{</w:t>
      </w:r>
      <w:proofErr w:type="spellStart"/>
      <w:r w:rsidRPr="3CC7733F">
        <w:rPr>
          <w:rFonts w:ascii="Arial" w:hAnsi="Arial" w:cs="Arial"/>
          <w:b/>
          <w:bCs/>
          <w:sz w:val="24"/>
          <w:szCs w:val="24"/>
          <w:lang w:val="en-US"/>
        </w:rPr>
        <w:t>onam</w:t>
      </w:r>
      <w:proofErr w:type="spellEnd"/>
      <w:r w:rsidRPr="3CC7733F">
        <w:rPr>
          <w:rFonts w:ascii="Arial" w:hAnsi="Arial" w:cs="Arial"/>
          <w:b/>
          <w:bCs/>
          <w:sz w:val="24"/>
          <w:szCs w:val="24"/>
          <w:lang w:val="en-US"/>
        </w:rPr>
        <w:t>}</w:t>
      </w:r>
      <w:r w:rsidRPr="3CC7733F">
        <w:rPr>
          <w:rFonts w:ascii="Arial" w:hAnsi="Arial" w:cs="Arial"/>
          <w:sz w:val="24"/>
          <w:szCs w:val="24"/>
          <w:lang w:val="en-US"/>
        </w:rPr>
        <w:t xml:space="preserve"> (“SuperOffice”) and </w:t>
      </w:r>
      <w:r w:rsidRPr="3CC7733F">
        <w:rPr>
          <w:rFonts w:ascii="Arial" w:hAnsi="Arial" w:cs="Arial"/>
          <w:b/>
          <w:bCs/>
          <w:sz w:val="24"/>
          <w:szCs w:val="24"/>
          <w:lang w:val="en-US"/>
        </w:rPr>
        <w:t>{name}</w:t>
      </w:r>
      <w:r w:rsidRPr="3CC7733F">
        <w:rPr>
          <w:rFonts w:ascii="Arial" w:hAnsi="Arial" w:cs="Arial"/>
          <w:sz w:val="24"/>
          <w:szCs w:val="24"/>
          <w:lang w:val="en-US"/>
        </w:rPr>
        <w:t xml:space="preserve"> (”Customer”)</w:t>
      </w:r>
    </w:p>
    <w:p w14:paraId="0968F460" w14:textId="77777777" w:rsidR="0071584F" w:rsidRDefault="0071584F" w:rsidP="0071584F">
      <w:pPr>
        <w:jc w:val="center"/>
        <w:rPr>
          <w:rFonts w:ascii="Arial" w:hAnsi="Arial" w:cs="Arial"/>
          <w:color w:val="595959"/>
          <w:sz w:val="20"/>
          <w:szCs w:val="20"/>
          <w:lang w:val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013"/>
        <w:gridCol w:w="1260"/>
        <w:gridCol w:w="2484"/>
        <w:gridCol w:w="1330"/>
      </w:tblGrid>
      <w:tr w:rsidR="0071584F" w14:paraId="4C8C83E6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1A73BB7A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Customer details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</w:tcPr>
          <w:p w14:paraId="64EBFE6D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71584F" w14:paraId="18837DED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45ACE266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Organisational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/VAT no: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46B6" w14:textId="77777777" w:rsidR="0071584F" w:rsidRDefault="0071584F" w:rsidP="3CC7733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CC7733F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3CC7733F">
              <w:rPr>
                <w:rFonts w:ascii="Arial" w:hAnsi="Arial" w:cs="Arial"/>
                <w:sz w:val="20"/>
                <w:szCs w:val="20"/>
              </w:rPr>
              <w:t>orgn</w:t>
            </w:r>
            <w:proofErr w:type="spellEnd"/>
            <w:r w:rsidRPr="3CC7733F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71584F" w14:paraId="52CA5DFE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07829D5B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5EA3" w14:textId="77777777" w:rsidR="0071584F" w:rsidRDefault="0071584F" w:rsidP="3CC7733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CC7733F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3CC7733F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3CC7733F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71584F" w14:paraId="0CF3541F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7D4DE"/>
            <w:hideMark/>
          </w:tcPr>
          <w:p w14:paraId="3884BDC1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05ED7" w14:textId="77777777" w:rsidR="0071584F" w:rsidRDefault="0071584F" w:rsidP="3CC7733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CC7733F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Pr="3CC7733F">
              <w:rPr>
                <w:rFonts w:ascii="Arial" w:hAnsi="Arial" w:cs="Arial"/>
                <w:sz w:val="20"/>
                <w:szCs w:val="20"/>
              </w:rPr>
              <w:t>addr</w:t>
            </w:r>
            <w:proofErr w:type="spellEnd"/>
            <w:r w:rsidRPr="3CC7733F">
              <w:rPr>
                <w:rFonts w:ascii="Arial" w:hAnsi="Arial" w:cs="Arial"/>
                <w:sz w:val="20"/>
                <w:szCs w:val="20"/>
              </w:rPr>
              <w:t>}, {</w:t>
            </w:r>
            <w:proofErr w:type="spellStart"/>
            <w:r w:rsidRPr="3CC7733F">
              <w:rPr>
                <w:rFonts w:ascii="Arial" w:hAnsi="Arial" w:cs="Arial"/>
                <w:sz w:val="20"/>
                <w:szCs w:val="20"/>
              </w:rPr>
              <w:t>zici</w:t>
            </w:r>
            <w:proofErr w:type="spellEnd"/>
            <w:r w:rsidRPr="3CC7733F"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71584F" w14:paraId="672E2FA4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6DEEDFF5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Company phone: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AAC6" w14:textId="77777777" w:rsidR="0071584F" w:rsidRDefault="0071584F" w:rsidP="3CC7733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3CC7733F">
              <w:rPr>
                <w:rFonts w:ascii="Arial" w:hAnsi="Arial" w:cs="Arial"/>
                <w:sz w:val="20"/>
                <w:szCs w:val="20"/>
              </w:rPr>
              <w:t>{phon}</w:t>
            </w:r>
          </w:p>
        </w:tc>
      </w:tr>
      <w:tr w:rsidR="0071584F" w14:paraId="088CD61D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71E68BE1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Contact information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34913465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4193D1B2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5EE06CAF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62B6594D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Mobile no</w:t>
            </w:r>
          </w:p>
        </w:tc>
      </w:tr>
      <w:tr w:rsidR="0071584F" w14:paraId="187B90F4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1DFEC2AC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Agreement responsible: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36F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6F3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1C9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DFD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1584F" w14:paraId="6CF06DB1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5774A367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System Administrator: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A30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021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98D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C78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1584F" w14:paraId="791D39C6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5EACFEAF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Security responsible: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242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9EB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233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9A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</w:tr>
      <w:tr w:rsidR="0071584F" w14:paraId="25F63C1B" w14:textId="77777777" w:rsidTr="3CC7733F">
        <w:trPr>
          <w:trHeight w:val="2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713E6B18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Accounting (Billing):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75D4" w14:textId="77777777" w:rsidR="0071584F" w:rsidRPr="00C75698" w:rsidRDefault="0071584F">
            <w:pPr>
              <w:spacing w:line="256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75698">
              <w:rPr>
                <w:rFonts w:ascii="Arial" w:hAnsi="Arial" w:cs="Arial"/>
                <w:i/>
                <w:sz w:val="20"/>
                <w:szCs w:val="20"/>
                <w:lang w:val="en-US"/>
              </w:rPr>
              <w:t>Company uses E-invoice</w:t>
            </w:r>
            <w:r w:rsidRPr="00C75698">
              <w:rPr>
                <w:rFonts w:ascii="Arial" w:hAnsi="Arial" w:cs="Arial"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1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569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E1A" w14:textId="77777777" w:rsidR="0071584F" w:rsidRPr="00C75698" w:rsidRDefault="0071584F" w:rsidP="3CC7733F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7569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Billing email address here …</w:t>
            </w:r>
          </w:p>
        </w:tc>
      </w:tr>
      <w:tr w:rsidR="0071584F" w:rsidRPr="00C75698" w14:paraId="2F59CCFD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726CAE6C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System Language 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4E6C6489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Please define main language for the SuperOffice database</w:t>
            </w:r>
          </w:p>
        </w:tc>
      </w:tr>
      <w:tr w:rsidR="0071584F" w14:paraId="5D6566E9" w14:textId="77777777" w:rsidTr="3CC7733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2319CAFF" w14:textId="77777777" w:rsidR="0071584F" w:rsidRDefault="0071584F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Main system language: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E3F" w14:textId="2FF2D0ED" w:rsidR="0071584F" w:rsidRDefault="00D34F58">
            <w:p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C75698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</w:p>
        </w:tc>
      </w:tr>
    </w:tbl>
    <w:p w14:paraId="1629D230" w14:textId="77777777" w:rsidR="0071584F" w:rsidRDefault="0071584F" w:rsidP="0071584F">
      <w:pPr>
        <w:rPr>
          <w:rFonts w:ascii="Arial" w:eastAsia="Times New Roman" w:hAnsi="Arial" w:cs="Arial"/>
          <w:color w:val="2B2A2A"/>
          <w:sz w:val="20"/>
          <w:szCs w:val="20"/>
          <w:lang w:val="en-US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85"/>
      </w:tblGrid>
      <w:tr w:rsidR="0071584F" w:rsidRPr="00C75698" w14:paraId="3071F736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5D71313C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Authorized Reseller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5A7AB4AB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If agreement is through a SuperOffice partner, please specify</w:t>
            </w:r>
          </w:p>
        </w:tc>
      </w:tr>
      <w:tr w:rsidR="0071584F" w14:paraId="0F0655BE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1F25AC75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Reseller Company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62E" w14:textId="77777777" w:rsidR="0071584F" w:rsidRPr="00C75698" w:rsidRDefault="0071584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584F" w14:paraId="4A688952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011401E4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Reseller Contact Person: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D37" w14:textId="77777777" w:rsidR="0071584F" w:rsidRPr="00C75698" w:rsidRDefault="0071584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1584F" w14:paraId="4447A52B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2768FB36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Contact Person email: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1A17" w14:textId="77777777" w:rsidR="0071584F" w:rsidRPr="00C75698" w:rsidRDefault="0071584F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B984109" w14:textId="5FF0B35E" w:rsidR="0071584F" w:rsidRDefault="0071584F" w:rsidP="0071584F">
      <w:pPr>
        <w:tabs>
          <w:tab w:val="right" w:pos="8460"/>
        </w:tabs>
        <w:rPr>
          <w:rFonts w:ascii="Arial" w:eastAsia="Times New Roman" w:hAnsi="Arial" w:cs="Arial"/>
          <w:color w:val="2B2A2A"/>
          <w:sz w:val="20"/>
          <w:szCs w:val="20"/>
          <w:lang w:val="en-US"/>
        </w:rPr>
      </w:pPr>
    </w:p>
    <w:tbl>
      <w:tblPr>
        <w:tblStyle w:val="TableGrid"/>
        <w:tblW w:w="9545" w:type="dxa"/>
        <w:tblInd w:w="-275" w:type="dxa"/>
        <w:shd w:val="clear" w:color="auto" w:fill="0A5E58"/>
        <w:tblLook w:val="04A0" w:firstRow="1" w:lastRow="0" w:firstColumn="1" w:lastColumn="0" w:noHBand="0" w:noVBand="1"/>
      </w:tblPr>
      <w:tblGrid>
        <w:gridCol w:w="9545"/>
      </w:tblGrid>
      <w:tr w:rsidR="00CF61B4" w:rsidRPr="00381A9B" w14:paraId="589FA68E" w14:textId="77777777" w:rsidTr="008C7CF6"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0A5E58"/>
          </w:tcPr>
          <w:p w14:paraId="0A3CC6B4" w14:textId="77777777" w:rsidR="00CF61B4" w:rsidRPr="00137D27" w:rsidRDefault="00CF61B4" w:rsidP="008C7CF6">
            <w:pPr>
              <w:tabs>
                <w:tab w:val="right" w:pos="8460"/>
              </w:tabs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P</w:t>
            </w:r>
            <w:r w:rsidRPr="00137D27">
              <w:rPr>
                <w:rFonts w:cs="Arial"/>
                <w:b/>
                <w:bCs/>
                <w:color w:val="FFFFFF" w:themeColor="background1"/>
              </w:rPr>
              <w:t xml:space="preserve">lans and </w:t>
            </w:r>
            <w:proofErr w:type="spellStart"/>
            <w:r w:rsidRPr="00137D27">
              <w:rPr>
                <w:rFonts w:cs="Arial"/>
                <w:b/>
                <w:bCs/>
                <w:color w:val="FFFFFF" w:themeColor="background1"/>
              </w:rPr>
              <w:t>add-ons</w:t>
            </w:r>
            <w:proofErr w:type="spellEnd"/>
            <w:r w:rsidRPr="00137D27">
              <w:rPr>
                <w:rFonts w:cs="Arial"/>
                <w:b/>
                <w:bCs/>
                <w:color w:val="FFFFFF" w:themeColor="background1"/>
              </w:rPr>
              <w:t>:</w:t>
            </w:r>
          </w:p>
        </w:tc>
      </w:tr>
    </w:tbl>
    <w:p w14:paraId="7FC57424" w14:textId="77777777" w:rsidR="00CF61B4" w:rsidRDefault="00CF61B4" w:rsidP="00CF61B4">
      <w:pPr>
        <w:tabs>
          <w:tab w:val="right" w:pos="8460"/>
        </w:tabs>
        <w:rPr>
          <w:rFonts w:cs="Arial"/>
          <w:szCs w:val="20"/>
        </w:rPr>
      </w:pPr>
    </w:p>
    <w:p w14:paraId="5505921F" w14:textId="77777777" w:rsidR="00CF61B4" w:rsidRPr="00C75698" w:rsidRDefault="00CF61B4" w:rsidP="00CF61B4">
      <w:pPr>
        <w:rPr>
          <w:rFonts w:ascii="Arial" w:hAnsi="Arial" w:cs="Arial"/>
          <w:sz w:val="20"/>
          <w:szCs w:val="20"/>
        </w:rPr>
      </w:pPr>
      <w:r w:rsidRPr="00C75698">
        <w:rPr>
          <w:rFonts w:ascii="Arial" w:hAnsi="Arial" w:cs="Arial"/>
          <w:sz w:val="20"/>
          <w:szCs w:val="20"/>
        </w:rPr>
        <w:fldChar w:fldCharType="begin"/>
      </w:r>
      <w:r w:rsidRPr="00C75698">
        <w:rPr>
          <w:rFonts w:ascii="Arial" w:hAnsi="Arial" w:cs="Arial"/>
          <w:sz w:val="20"/>
          <w:szCs w:val="20"/>
        </w:rPr>
        <w:instrText xml:space="preserve"> MERGEFIELD  QuoteDetails  \* MERGEFORMAT </w:instrText>
      </w:r>
      <w:r w:rsidRPr="00C75698">
        <w:rPr>
          <w:rFonts w:ascii="Arial" w:hAnsi="Arial" w:cs="Arial"/>
          <w:sz w:val="20"/>
          <w:szCs w:val="20"/>
        </w:rPr>
        <w:fldChar w:fldCharType="separate"/>
      </w:r>
      <w:r w:rsidRPr="00C75698">
        <w:rPr>
          <w:rFonts w:ascii="Arial" w:hAnsi="Arial" w:cs="Arial"/>
          <w:noProof/>
          <w:sz w:val="20"/>
          <w:szCs w:val="20"/>
        </w:rPr>
        <w:t>«QuoteDetails»</w:t>
      </w:r>
      <w:r w:rsidRPr="00C75698">
        <w:rPr>
          <w:rFonts w:ascii="Arial" w:hAnsi="Arial" w:cs="Arial"/>
          <w:sz w:val="20"/>
          <w:szCs w:val="20"/>
        </w:rPr>
        <w:fldChar w:fldCharType="end"/>
      </w:r>
    </w:p>
    <w:p w14:paraId="51C391A4" w14:textId="77777777" w:rsidR="00CF61B4" w:rsidRPr="00F579E2" w:rsidRDefault="00CF61B4" w:rsidP="00CF61B4">
      <w:pPr>
        <w:tabs>
          <w:tab w:val="right" w:pos="8460"/>
        </w:tabs>
        <w:rPr>
          <w:rFonts w:cs="Arial"/>
          <w:szCs w:val="20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4"/>
        <w:gridCol w:w="5074"/>
      </w:tblGrid>
      <w:tr w:rsidR="00CF61B4" w:rsidRPr="00F579E2" w14:paraId="6284F039" w14:textId="77777777" w:rsidTr="008C7CF6">
        <w:tc>
          <w:tcPr>
            <w:tcW w:w="4424" w:type="dxa"/>
            <w:shd w:val="clear" w:color="auto" w:fill="0A5E58"/>
          </w:tcPr>
          <w:p w14:paraId="56B72D5F" w14:textId="77777777" w:rsidR="00CF61B4" w:rsidRPr="00F579E2" w:rsidRDefault="00CF61B4" w:rsidP="008C7CF6">
            <w:pPr>
              <w:rPr>
                <w:rFonts w:cs="Arial"/>
                <w:szCs w:val="20"/>
              </w:rPr>
            </w:pPr>
            <w:r w:rsidRPr="00F579E2">
              <w:rPr>
                <w:rFonts w:cs="Arial"/>
                <w:b/>
                <w:color w:val="FFFFFF" w:themeColor="background1"/>
                <w:szCs w:val="20"/>
              </w:rPr>
              <w:t xml:space="preserve">Special </w:t>
            </w:r>
            <w:proofErr w:type="spellStart"/>
            <w:r w:rsidRPr="00F579E2">
              <w:rPr>
                <w:rFonts w:cs="Arial"/>
                <w:b/>
                <w:color w:val="FFFFFF" w:themeColor="background1"/>
                <w:szCs w:val="20"/>
              </w:rPr>
              <w:t>Conditions</w:t>
            </w:r>
            <w:proofErr w:type="spellEnd"/>
            <w:r w:rsidRPr="00F579E2">
              <w:rPr>
                <w:rFonts w:cs="Arial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5074" w:type="dxa"/>
          </w:tcPr>
          <w:p w14:paraId="4C548BD3" w14:textId="77777777" w:rsidR="00CF61B4" w:rsidRPr="00F579E2" w:rsidRDefault="00CF61B4" w:rsidP="008C7CF6">
            <w:pPr>
              <w:rPr>
                <w:rFonts w:cs="Arial"/>
                <w:szCs w:val="20"/>
                <w:highlight w:val="yellow"/>
              </w:rPr>
            </w:pPr>
          </w:p>
        </w:tc>
      </w:tr>
    </w:tbl>
    <w:p w14:paraId="301E01EE" w14:textId="77777777" w:rsidR="00CF61B4" w:rsidRDefault="00CF61B4" w:rsidP="0071584F">
      <w:pPr>
        <w:tabs>
          <w:tab w:val="right" w:pos="8460"/>
        </w:tabs>
        <w:rPr>
          <w:rFonts w:ascii="Arial" w:eastAsia="Times New Roman" w:hAnsi="Arial" w:cs="Arial"/>
          <w:color w:val="2B2A2A"/>
          <w:sz w:val="20"/>
          <w:szCs w:val="20"/>
          <w:lang w:val="en-US"/>
        </w:rPr>
      </w:pPr>
    </w:p>
    <w:p w14:paraId="5D6EC216" w14:textId="77777777" w:rsidR="0071584F" w:rsidRDefault="0071584F" w:rsidP="0071584F">
      <w:pPr>
        <w:tabs>
          <w:tab w:val="right" w:pos="8460"/>
        </w:tabs>
        <w:rPr>
          <w:rFonts w:ascii="Arial" w:eastAsia="Times New Roman" w:hAnsi="Arial" w:cs="Arial"/>
          <w:color w:val="2B2A2A"/>
          <w:sz w:val="20"/>
          <w:szCs w:val="20"/>
          <w:lang w:val="en-US"/>
        </w:rPr>
      </w:pPr>
    </w:p>
    <w:tbl>
      <w:tblPr>
        <w:tblW w:w="95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7"/>
        <w:gridCol w:w="2522"/>
        <w:gridCol w:w="1301"/>
      </w:tblGrid>
      <w:tr w:rsidR="0071584F" w14:paraId="3D626936" w14:textId="77777777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7D18BFD2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Invoice interval: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 xml:space="preserve"> The prices above require yearly invoicing, for increased invoice frequency choose below: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3983E8D4" w14:textId="77777777" w:rsidR="0071584F" w:rsidRDefault="0071584F">
            <w:pPr>
              <w:spacing w:line="256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% added to invoice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1487EB81" w14:textId="77777777" w:rsidR="0071584F" w:rsidRDefault="0071584F">
            <w:pPr>
              <w:spacing w:line="256" w:lineRule="auto"/>
              <w:jc w:val="center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Choose one alternative</w:t>
            </w:r>
          </w:p>
        </w:tc>
      </w:tr>
      <w:tr w:rsidR="0071584F" w14:paraId="3953B5F3" w14:textId="77777777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036B230C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 months interval (invoicing twice a year)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4273" w14:textId="77777777" w:rsidR="0071584F" w:rsidRDefault="0071584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4 %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8542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FE0D5D" w14:textId="77777777" w:rsidR="0071584F" w:rsidRDefault="0071584F">
                <w:pPr>
                  <w:spacing w:line="256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1584F" w14:paraId="67709B15" w14:textId="77777777">
        <w:trPr>
          <w:trHeight w:val="102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5B780D35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months interval (invoicing four times a year)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939B" w14:textId="77777777" w:rsidR="0071584F" w:rsidRDefault="0071584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8 %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2178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EE639F" w14:textId="77777777" w:rsidR="0071584F" w:rsidRDefault="0071584F">
                <w:pPr>
                  <w:spacing w:line="256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71584F" w14:paraId="6BF9CE8F" w14:textId="77777777">
        <w:trPr>
          <w:trHeight w:val="102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65FA6A0A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month interval (invoicing 12 times a year)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F3AC" w14:textId="77777777" w:rsidR="0071584F" w:rsidRDefault="0071584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12 %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9785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0AF8DC" w14:textId="77777777" w:rsidR="0071584F" w:rsidRDefault="0071584F">
                <w:pPr>
                  <w:spacing w:line="256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69763E74" w14:textId="77777777" w:rsidR="0071584F" w:rsidRDefault="0071584F" w:rsidP="0071584F">
      <w:pPr>
        <w:tabs>
          <w:tab w:val="right" w:pos="8460"/>
        </w:tabs>
        <w:rPr>
          <w:rFonts w:ascii="Arial" w:eastAsia="Times New Roman" w:hAnsi="Arial" w:cs="Arial"/>
          <w:color w:val="2B2A2A"/>
          <w:sz w:val="20"/>
          <w:szCs w:val="20"/>
          <w:lang w:val="en-US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85"/>
      </w:tblGrid>
      <w:tr w:rsidR="0071584F" w:rsidRPr="00C75698" w14:paraId="3E7EA2FE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7846E7BE" w14:textId="77777777" w:rsidR="0071584F" w:rsidRDefault="0071584F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Agreement terms: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5E58"/>
            <w:hideMark/>
          </w:tcPr>
          <w:p w14:paraId="53354AAD" w14:textId="77777777" w:rsidR="0071584F" w:rsidRDefault="0071584F">
            <w:pPr>
              <w:spacing w:line="256" w:lineRule="auto"/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lang w:val="en-US"/>
              </w:rPr>
              <w:t>This Agreement is valid from date</w:t>
            </w:r>
          </w:p>
        </w:tc>
      </w:tr>
      <w:tr w:rsidR="0071584F" w14:paraId="50D837A0" w14:textId="777777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4DE"/>
            <w:hideMark/>
          </w:tcPr>
          <w:p w14:paraId="1B3FC371" w14:textId="77777777" w:rsidR="0071584F" w:rsidRDefault="0071584F">
            <w:pPr>
              <w:spacing w:line="256" w:lineRule="auto"/>
              <w:rPr>
                <w:rFonts w:ascii="Arial" w:hAnsi="Arial" w:cs="Arial"/>
                <w:color w:val="2B2A2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Agreement date: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7F5E" w14:textId="77777777" w:rsidR="0071584F" w:rsidRDefault="0071584F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DDMMYY</w:t>
            </w:r>
          </w:p>
        </w:tc>
      </w:tr>
    </w:tbl>
    <w:p w14:paraId="53206835" w14:textId="0DF71E90" w:rsidR="0071584F" w:rsidRPr="004335A3" w:rsidRDefault="0071584F" w:rsidP="0071584F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br w:type="page"/>
      </w: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lastRenderedPageBreak/>
        <w:t xml:space="preserve"> </w:t>
      </w:r>
    </w:p>
    <w:p w14:paraId="64A17A2E" w14:textId="4FBAFDB0" w:rsidR="00610DD1" w:rsidRPr="004335A3" w:rsidRDefault="00610DD1" w:rsidP="00610DD1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*This is a 3rd party product from Business Analyze AS. The standard SuperOffice CRM Onsite Subscription Agreement applies.</w:t>
      </w:r>
      <w:r w:rsidR="00A5634E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Additional data sources may apply.</w:t>
      </w:r>
    </w:p>
    <w:p w14:paraId="21D92F33" w14:textId="77777777" w:rsidR="00610DD1" w:rsidRPr="004335A3" w:rsidRDefault="00610DD1" w:rsidP="00610DD1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**This is a 3rd party product from InfoBridge Software B.V. The standard SuperOffice CRM Onsite Subscription Agreement applies.</w:t>
      </w:r>
    </w:p>
    <w:p w14:paraId="23F48501" w14:textId="77777777" w:rsidR="00610DD1" w:rsidRPr="004335A3" w:rsidRDefault="00610DD1" w:rsidP="00F77090">
      <w:pPr>
        <w:spacing w:after="160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769F4A28" w14:textId="77777777" w:rsidR="008218C0" w:rsidRPr="004335A3" w:rsidRDefault="7C817306" w:rsidP="00F77090">
      <w:pPr>
        <w:spacing w:after="160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By signing this Initial Order Form, you accept </w:t>
      </w:r>
      <w:r w:rsidR="00720794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the </w:t>
      </w:r>
      <w:hyperlink r:id="rId12" w:history="1">
        <w:r w:rsidR="007525F0"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>SuperOffice</w:t>
        </w:r>
        <w:r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 xml:space="preserve"> </w:t>
        </w:r>
        <w:r w:rsidR="006D4A67"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 xml:space="preserve">CRM </w:t>
        </w:r>
        <w:r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>On</w:t>
        </w:r>
        <w:r w:rsidR="001A44C5"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>site</w:t>
        </w:r>
        <w:r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 xml:space="preserve"> </w:t>
        </w:r>
        <w:r w:rsidR="00966220"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 xml:space="preserve">Master </w:t>
        </w:r>
        <w:r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>Subscription Agreement</w:t>
        </w:r>
      </w:hyperlink>
      <w:r w:rsidR="00C71933" w:rsidRPr="004335A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C71933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>1</w:t>
      </w: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r w:rsidR="00F1110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and </w:t>
      </w:r>
      <w:hyperlink r:id="rId13" w:history="1">
        <w:r w:rsidR="00F11102" w:rsidRPr="0071584F">
          <w:rPr>
            <w:rStyle w:val="Hyperlink"/>
            <w:rFonts w:ascii="Arial" w:eastAsia="Times New Roman" w:hAnsi="Arial" w:cs="Arial"/>
            <w:b/>
            <w:bCs/>
            <w:color w:val="D4450D"/>
            <w:sz w:val="20"/>
            <w:szCs w:val="20"/>
            <w:lang w:val="en-US"/>
          </w:rPr>
          <w:t>Data Processing Agreement</w:t>
        </w:r>
      </w:hyperlink>
      <w:r w:rsidR="00BC686E" w:rsidRPr="0071584F">
        <w:rPr>
          <w:rStyle w:val="Hyperlink"/>
          <w:rFonts w:ascii="Arial" w:eastAsia="Times New Roman" w:hAnsi="Arial" w:cs="Arial"/>
          <w:b/>
          <w:bCs/>
          <w:color w:val="D4450D"/>
          <w:sz w:val="20"/>
          <w:szCs w:val="20"/>
          <w:lang w:val="en-US"/>
        </w:rPr>
        <w:t xml:space="preserve"> for Support and Consultancy</w:t>
      </w:r>
      <w:r w:rsidR="00DF7899" w:rsidRPr="0071584F">
        <w:rPr>
          <w:rFonts w:ascii="Arial" w:eastAsia="Times New Roman" w:hAnsi="Arial" w:cs="Arial"/>
          <w:bCs/>
          <w:color w:val="D4450D"/>
          <w:sz w:val="16"/>
          <w:szCs w:val="20"/>
          <w:vertAlign w:val="superscript"/>
          <w:lang w:val="en-US"/>
        </w:rPr>
        <w:t xml:space="preserve"> </w:t>
      </w:r>
      <w:r w:rsidR="00DF7899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>2</w:t>
      </w: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r w:rsidR="0026326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.</w:t>
      </w:r>
      <w:r w:rsidR="0026326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br/>
      </w:r>
      <w:r w:rsidR="00CA27C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These documents </w:t>
      </w:r>
      <w:r w:rsidR="00BC36EE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and all revisions </w:t>
      </w:r>
      <w:r w:rsidR="00CA27C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are available </w:t>
      </w:r>
      <w:r w:rsidR="00F26215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in</w:t>
      </w:r>
      <w:r w:rsidR="000051E5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the</w:t>
      </w:r>
      <w:r w:rsidR="00F26215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</w:t>
      </w:r>
      <w:hyperlink r:id="rId14" w:history="1">
        <w:r w:rsidR="00F26215" w:rsidRPr="0071584F">
          <w:rPr>
            <w:rStyle w:val="Hyperlink"/>
            <w:rFonts w:ascii="Arial" w:eastAsia="Times New Roman" w:hAnsi="Arial" w:cs="Arial"/>
            <w:b/>
            <w:color w:val="D4450D"/>
            <w:sz w:val="20"/>
            <w:szCs w:val="20"/>
            <w:lang w:val="en-US"/>
          </w:rPr>
          <w:t>SuperOffice Trust Cente</w:t>
        </w:r>
        <w:r w:rsidR="006F3973" w:rsidRPr="0071584F">
          <w:rPr>
            <w:rStyle w:val="Hyperlink"/>
            <w:rFonts w:ascii="Arial" w:eastAsia="Times New Roman" w:hAnsi="Arial" w:cs="Arial"/>
            <w:b/>
            <w:color w:val="D4450D"/>
            <w:sz w:val="20"/>
            <w:szCs w:val="20"/>
            <w:lang w:val="en-US"/>
          </w:rPr>
          <w:t>r</w:t>
        </w:r>
      </w:hyperlink>
      <w:r w:rsidR="007015BF" w:rsidRPr="0071584F">
        <w:rPr>
          <w:rFonts w:ascii="Arial" w:eastAsia="Times New Roman" w:hAnsi="Arial" w:cs="Arial"/>
          <w:b/>
          <w:color w:val="D4450D"/>
          <w:sz w:val="20"/>
          <w:szCs w:val="20"/>
          <w:lang w:val="en-US"/>
        </w:rPr>
        <w:t>.</w:t>
      </w:r>
    </w:p>
    <w:p w14:paraId="57ECD5B8" w14:textId="77777777" w:rsidR="00D35447" w:rsidRPr="004335A3" w:rsidRDefault="00D35447" w:rsidP="00CA27C2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33CFD0FB" w14:textId="15B03A86" w:rsidR="00005A8F" w:rsidRPr="004335A3" w:rsidRDefault="00495614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The person who signs th</w:t>
      </w:r>
      <w:r w:rsidR="00005A8F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e Agreement on behalf of the Customer </w:t>
      </w:r>
      <w:r w:rsidR="00D43C19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confirms </w:t>
      </w:r>
      <w:r w:rsidR="00854FA2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having read and accepted the </w:t>
      </w:r>
      <w:r w:rsidR="000051E5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above-mentioned</w:t>
      </w:r>
      <w:r w:rsidR="005926A9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documents </w:t>
      </w:r>
      <w:r w:rsidR="005926A9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1 2 </w:t>
      </w:r>
      <w:r w:rsidR="00813F87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and w</w:t>
      </w:r>
      <w:r w:rsidR="00005A8F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arrants having the necessary authority to enter into this Agreement on behalf of the Customer. </w:t>
      </w:r>
    </w:p>
    <w:p w14:paraId="4690FE8E" w14:textId="77777777" w:rsidR="00710C3F" w:rsidRPr="004335A3" w:rsidRDefault="00710C3F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43827177" w14:textId="77777777" w:rsidR="007631C5" w:rsidRPr="004335A3" w:rsidRDefault="007631C5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7E47C0F0" w14:textId="77777777" w:rsidR="000F6C24" w:rsidRPr="004335A3" w:rsidRDefault="000F6C24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21C1A7CF" w14:textId="77777777" w:rsidR="0038178B" w:rsidRPr="004335A3" w:rsidRDefault="0038178B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1D4F63FA" w14:textId="77777777" w:rsidR="0038178B" w:rsidRPr="004335A3" w:rsidRDefault="0038178B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Place and Date</w:t>
      </w:r>
      <w:r w:rsidR="00E97727" w:rsidRPr="004335A3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</w:t>
      </w:r>
    </w:p>
    <w:p w14:paraId="09BB3501" w14:textId="77777777" w:rsidR="00E97727" w:rsidRPr="004335A3" w:rsidRDefault="00E97727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6DED3044" w14:textId="77777777" w:rsidR="0038178B" w:rsidRPr="004335A3" w:rsidRDefault="0038178B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3F6196CA" w14:textId="77777777" w:rsidR="0038178B" w:rsidRPr="004335A3" w:rsidRDefault="0038178B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340"/>
      </w:tblGrid>
      <w:tr w:rsidR="004335A3" w:rsidRPr="004335A3" w14:paraId="1AC454C3" w14:textId="77777777" w:rsidTr="0E9956E6">
        <w:tc>
          <w:tcPr>
            <w:tcW w:w="4339" w:type="dxa"/>
          </w:tcPr>
          <w:p w14:paraId="1DE2A76A" w14:textId="77777777" w:rsidR="0038178B" w:rsidRPr="004335A3" w:rsidRDefault="0038178B" w:rsidP="00B42998">
            <w:pPr>
              <w:tabs>
                <w:tab w:val="right" w:pos="8460"/>
              </w:tabs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4335A3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EBF6848" wp14:editId="10108B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gray [1629]" strokeweight=".5pt" from="-3.7pt,6.7pt" to="177.8pt,8.2pt" w14:anchorId="4760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1B3D53CB" w14:textId="77777777" w:rsidR="0038178B" w:rsidRPr="004335A3" w:rsidRDefault="0038178B" w:rsidP="00B42998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335A3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5C05145" wp14:editId="1DFAAB0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7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gray [1629]" strokeweight=".5pt" from="-4.65pt,7.45pt" to="180.6pt,7.45pt" w14:anchorId="019B08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">
                      <v:stroke joinstyle="miter"/>
                    </v:line>
                  </w:pict>
                </mc:Fallback>
              </mc:AlternateContent>
            </w:r>
          </w:p>
        </w:tc>
      </w:tr>
      <w:tr w:rsidR="004335A3" w:rsidRPr="004335A3" w14:paraId="51820AC3" w14:textId="77777777" w:rsidTr="0E9956E6">
        <w:tc>
          <w:tcPr>
            <w:tcW w:w="4339" w:type="dxa"/>
          </w:tcPr>
          <w:p w14:paraId="78F47149" w14:textId="77777777" w:rsidR="00C107BA" w:rsidRPr="004335A3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54AB036A" w14:textId="77777777" w:rsidR="00C107BA" w:rsidRPr="004335A3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3FAEEA20" w14:textId="77777777" w:rsidR="00C107BA" w:rsidRPr="004335A3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3458A7B1" w14:textId="77777777" w:rsidR="00667A2B" w:rsidRPr="0071584F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A5E58"/>
                <w:sz w:val="24"/>
                <w:szCs w:val="24"/>
                <w:lang w:val="en-GB"/>
              </w:rPr>
            </w:pPr>
            <w:r w:rsidRPr="0071584F">
              <w:rPr>
                <w:rFonts w:ascii="Arial" w:hAnsi="Arial" w:cs="Arial"/>
                <w:b/>
                <w:color w:val="0A5E58"/>
                <w:sz w:val="24"/>
                <w:szCs w:val="24"/>
                <w:lang w:val="en-GB"/>
              </w:rPr>
              <w:t>for Customer</w:t>
            </w:r>
          </w:p>
        </w:tc>
        <w:tc>
          <w:tcPr>
            <w:tcW w:w="4340" w:type="dxa"/>
          </w:tcPr>
          <w:p w14:paraId="4825F184" w14:textId="77777777" w:rsidR="00C107BA" w:rsidRPr="0071584F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72AF21FA" w14:textId="77777777" w:rsidR="00C107BA" w:rsidRPr="0071584F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43B76988" w14:textId="77777777" w:rsidR="00C107BA" w:rsidRPr="0071584F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</w:p>
          <w:p w14:paraId="6E586E08" w14:textId="77777777" w:rsidR="00667A2B" w:rsidRPr="0071584F" w:rsidRDefault="00C107B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A5E58"/>
                <w:sz w:val="24"/>
                <w:szCs w:val="24"/>
              </w:rPr>
            </w:pPr>
            <w:r w:rsidRPr="0071584F">
              <w:rPr>
                <w:rFonts w:ascii="Arial" w:hAnsi="Arial" w:cs="Arial"/>
                <w:b/>
                <w:color w:val="0A5E58"/>
                <w:sz w:val="24"/>
                <w:szCs w:val="24"/>
              </w:rPr>
              <w:t>for SuperOffice</w:t>
            </w:r>
          </w:p>
        </w:tc>
      </w:tr>
      <w:tr w:rsidR="004335A3" w:rsidRPr="004335A3" w14:paraId="74BBDACE" w14:textId="77777777" w:rsidTr="0E9956E6">
        <w:tc>
          <w:tcPr>
            <w:tcW w:w="4339" w:type="dxa"/>
          </w:tcPr>
          <w:p w14:paraId="04E3BD60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340" w:type="dxa"/>
          </w:tcPr>
          <w:p w14:paraId="2FE4B9E2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335A3" w:rsidRPr="004335A3" w14:paraId="74AA1F4D" w14:textId="77777777" w:rsidTr="0E9956E6">
        <w:tc>
          <w:tcPr>
            <w:tcW w:w="4339" w:type="dxa"/>
          </w:tcPr>
          <w:p w14:paraId="65C60A84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98E698E" w14:textId="77777777" w:rsidR="00761B4A" w:rsidRPr="004335A3" w:rsidRDefault="00761B4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340" w:type="dxa"/>
          </w:tcPr>
          <w:p w14:paraId="6774533C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335A3" w:rsidRPr="004335A3" w14:paraId="0EC5E4EF" w14:textId="77777777" w:rsidTr="0E9956E6">
        <w:tc>
          <w:tcPr>
            <w:tcW w:w="4339" w:type="dxa"/>
          </w:tcPr>
          <w:p w14:paraId="3D7FCC80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4335A3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FA852" wp14:editId="206932E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85090</wp:posOffset>
                      </wp:positionV>
                      <wp:extent cx="2305050" cy="190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gray [1629]" strokeweight=".5pt" from="-3.7pt,6.7pt" to="177.8pt,8.2pt" w14:anchorId="3789E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0" w:type="dxa"/>
          </w:tcPr>
          <w:p w14:paraId="6AD52A55" w14:textId="77777777" w:rsidR="00667A2B" w:rsidRPr="004335A3" w:rsidRDefault="00667A2B" w:rsidP="0E9956E6">
            <w:pPr>
              <w:tabs>
                <w:tab w:val="right" w:pos="8460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335A3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ED2649D" wp14:editId="686ACA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94615</wp:posOffset>
                      </wp:positionV>
                      <wp:extent cx="23526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2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gray [1629]" strokeweight=".5pt" from="-4.65pt,7.45pt" to="180.6pt,7.45pt" w14:anchorId="5B615D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">
                      <v:stroke joinstyle="miter"/>
                    </v:line>
                  </w:pict>
                </mc:Fallback>
              </mc:AlternateContent>
            </w:r>
          </w:p>
        </w:tc>
      </w:tr>
      <w:tr w:rsidR="004335A3" w:rsidRPr="004335A3" w14:paraId="3C0E0678" w14:textId="77777777" w:rsidTr="0E9956E6">
        <w:tc>
          <w:tcPr>
            <w:tcW w:w="4339" w:type="dxa"/>
          </w:tcPr>
          <w:p w14:paraId="58EC6796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4335A3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Signatur</w:t>
            </w:r>
            <w:r w:rsidR="00761B4A" w:rsidRPr="004335A3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e by person with authority</w:t>
            </w:r>
          </w:p>
        </w:tc>
        <w:tc>
          <w:tcPr>
            <w:tcW w:w="4340" w:type="dxa"/>
          </w:tcPr>
          <w:p w14:paraId="004EB944" w14:textId="77777777" w:rsidR="00667A2B" w:rsidRPr="004335A3" w:rsidRDefault="00761B4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Signature</w:t>
            </w:r>
            <w:proofErr w:type="spellEnd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SuperOffice representative</w:t>
            </w:r>
          </w:p>
          <w:p w14:paraId="67261C06" w14:textId="77777777" w:rsidR="007140E9" w:rsidRPr="004335A3" w:rsidRDefault="007140E9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335A3" w:rsidRPr="004335A3" w14:paraId="67FFC248" w14:textId="77777777" w:rsidTr="0E9956E6">
        <w:tc>
          <w:tcPr>
            <w:tcW w:w="4339" w:type="dxa"/>
          </w:tcPr>
          <w:p w14:paraId="011B0E3A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340" w:type="dxa"/>
          </w:tcPr>
          <w:p w14:paraId="05FD7861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335A3" w:rsidRPr="004335A3" w14:paraId="103046DB" w14:textId="77777777" w:rsidTr="0E9956E6">
        <w:tc>
          <w:tcPr>
            <w:tcW w:w="4339" w:type="dxa"/>
          </w:tcPr>
          <w:p w14:paraId="59CD2D76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Na</w:t>
            </w:r>
            <w:r w:rsidR="00761B4A"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me</w:t>
            </w:r>
            <w:proofErr w:type="spellEnd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4340" w:type="dxa"/>
          </w:tcPr>
          <w:p w14:paraId="2F55F8A3" w14:textId="77777777" w:rsidR="00667A2B" w:rsidRPr="004335A3" w:rsidRDefault="00761B4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Name</w:t>
            </w:r>
            <w:proofErr w:type="spellEnd"/>
            <w:r w:rsidR="00667A2B"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</w:tr>
      <w:tr w:rsidR="004335A3" w:rsidRPr="004335A3" w14:paraId="48A2D561" w14:textId="77777777" w:rsidTr="0E9956E6">
        <w:tc>
          <w:tcPr>
            <w:tcW w:w="4339" w:type="dxa"/>
          </w:tcPr>
          <w:p w14:paraId="271AF788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340" w:type="dxa"/>
          </w:tcPr>
          <w:p w14:paraId="5096EA2E" w14:textId="77777777" w:rsidR="00667A2B" w:rsidRPr="004335A3" w:rsidRDefault="00667A2B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335A3" w:rsidRPr="004335A3" w14:paraId="4CDF3EB9" w14:textId="77777777" w:rsidTr="0E9956E6">
        <w:tc>
          <w:tcPr>
            <w:tcW w:w="4339" w:type="dxa"/>
          </w:tcPr>
          <w:p w14:paraId="29E0CEF2" w14:textId="77777777" w:rsidR="00667A2B" w:rsidRPr="004335A3" w:rsidRDefault="00761B4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Position</w:t>
            </w:r>
            <w:proofErr w:type="spellEnd"/>
            <w:r w:rsidR="00667A2B"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4340" w:type="dxa"/>
          </w:tcPr>
          <w:p w14:paraId="306FD230" w14:textId="77777777" w:rsidR="00667A2B" w:rsidRPr="004335A3" w:rsidRDefault="00761B4A" w:rsidP="007140E9">
            <w:pPr>
              <w:tabs>
                <w:tab w:val="right" w:pos="846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Position</w:t>
            </w:r>
            <w:proofErr w:type="spellEnd"/>
            <w:r w:rsidR="00667A2B" w:rsidRPr="004335A3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</w:tc>
      </w:tr>
    </w:tbl>
    <w:p w14:paraId="2B761D65" w14:textId="77777777" w:rsidR="00667A2B" w:rsidRPr="004335A3" w:rsidRDefault="00667A2B" w:rsidP="00033A7A">
      <w:pPr>
        <w:tabs>
          <w:tab w:val="right" w:pos="8460"/>
        </w:tabs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</w:p>
    <w:p w14:paraId="6D526B87" w14:textId="77777777" w:rsidR="00213E80" w:rsidRPr="004335A3" w:rsidRDefault="00213E80" w:rsidP="009B7C94">
      <w:pPr>
        <w:spacing w:after="16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0DF410F5" w14:textId="77777777" w:rsidR="00213E80" w:rsidRPr="004335A3" w:rsidRDefault="00213E80" w:rsidP="009B7C94">
      <w:pPr>
        <w:spacing w:after="16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673B44AB" w14:textId="77777777" w:rsidR="00213E80" w:rsidRPr="004335A3" w:rsidRDefault="00213E80" w:rsidP="009B7C94">
      <w:pPr>
        <w:spacing w:after="160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67C640C4" w14:textId="77777777" w:rsidR="002A29A7" w:rsidRPr="004335A3" w:rsidRDefault="002A29A7" w:rsidP="009B7C94">
      <w:pPr>
        <w:spacing w:after="160"/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</w:pPr>
      <w:r w:rsidRPr="004335A3">
        <w:rPr>
          <w:rFonts w:ascii="Arial" w:hAnsi="Arial" w:cs="Arial"/>
          <w:b/>
          <w:color w:val="000000" w:themeColor="text1"/>
          <w:sz w:val="20"/>
          <w:szCs w:val="20"/>
          <w:u w:val="single"/>
          <w:lang w:val="en-US"/>
        </w:rPr>
        <w:t>References</w:t>
      </w:r>
    </w:p>
    <w:p w14:paraId="3BAF8794" w14:textId="77777777" w:rsidR="002A29A7" w:rsidRPr="004335A3" w:rsidRDefault="00DF7899" w:rsidP="00F76409">
      <w:pPr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1 </w:t>
      </w:r>
      <w:r w:rsidR="006A2451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 </w:t>
      </w:r>
      <w:hyperlink w:history="1">
        <w:r w:rsidR="006A6259" w:rsidRPr="0071584F">
          <w:rPr>
            <w:rStyle w:val="Hyperlink"/>
            <w:rFonts w:ascii="Arial" w:hAnsi="Arial" w:cs="Arial"/>
            <w:b/>
            <w:color w:val="D4450D"/>
            <w:sz w:val="20"/>
            <w:szCs w:val="20"/>
            <w:lang w:val="en-US"/>
          </w:rPr>
          <w:t>SuperOffice C</w:t>
        </w:r>
        <w:r w:rsidR="00B45B52" w:rsidRPr="0071584F">
          <w:rPr>
            <w:rStyle w:val="Hyperlink"/>
            <w:rFonts w:ascii="Arial" w:hAnsi="Arial" w:cs="Arial"/>
            <w:b/>
            <w:color w:val="D4450D"/>
            <w:sz w:val="20"/>
            <w:szCs w:val="20"/>
            <w:lang w:val="en-US"/>
          </w:rPr>
          <w:t>RM Onsite Master Subscription Agreement</w:t>
        </w:r>
      </w:hyperlink>
      <w:r w:rsidR="007F7F7A" w:rsidRPr="0071584F">
        <w:rPr>
          <w:rFonts w:ascii="Arial" w:hAnsi="Arial" w:cs="Arial"/>
          <w:b/>
          <w:color w:val="D4450D"/>
          <w:sz w:val="20"/>
          <w:szCs w:val="20"/>
          <w:lang w:val="en-US"/>
        </w:rPr>
        <w:t xml:space="preserve"> </w:t>
      </w:r>
      <w:r w:rsidR="00604DFA" w:rsidRPr="0071584F">
        <w:rPr>
          <w:rFonts w:ascii="Arial" w:hAnsi="Arial" w:cs="Arial"/>
          <w:b/>
          <w:color w:val="D4450D"/>
          <w:sz w:val="20"/>
          <w:szCs w:val="20"/>
          <w:lang w:val="en-US"/>
        </w:rPr>
        <w:t xml:space="preserve">  </w:t>
      </w:r>
      <w:r w:rsidR="00BC686E" w:rsidRPr="004335A3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br/>
      </w:r>
      <w:r w:rsidR="00045C6E" w:rsidRPr="004335A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www.superoffice.com/trust-center/agreements/osa/</w:t>
      </w:r>
      <w:r w:rsidR="00BC686E" w:rsidRPr="004335A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br/>
      </w:r>
    </w:p>
    <w:p w14:paraId="57F11394" w14:textId="77777777" w:rsidR="00115F3B" w:rsidRPr="004335A3" w:rsidRDefault="001B5035" w:rsidP="00F76409">
      <w:pPr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</w:pPr>
      <w:r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2 </w:t>
      </w:r>
      <w:r w:rsidR="006A2451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 </w:t>
      </w:r>
      <w:hyperlink w:history="1">
        <w:r w:rsidR="00A22015" w:rsidRPr="0071584F">
          <w:rPr>
            <w:rStyle w:val="Hyperlink"/>
            <w:rFonts w:ascii="Arial" w:hAnsi="Arial" w:cs="Arial"/>
            <w:b/>
            <w:color w:val="D4450D"/>
            <w:sz w:val="20"/>
            <w:szCs w:val="20"/>
            <w:lang w:val="en-US"/>
          </w:rPr>
          <w:t>Data Processing Agreement for Support and Consultancy</w:t>
        </w:r>
      </w:hyperlink>
      <w:r w:rsidR="00B37422" w:rsidRPr="0071584F">
        <w:rPr>
          <w:rFonts w:ascii="Arial" w:hAnsi="Arial" w:cs="Arial"/>
          <w:b/>
          <w:color w:val="D4450D"/>
          <w:sz w:val="20"/>
          <w:szCs w:val="20"/>
          <w:lang w:val="en-US"/>
        </w:rPr>
        <w:t xml:space="preserve"> </w:t>
      </w:r>
      <w:r w:rsidR="007F7F7A" w:rsidRPr="0071584F">
        <w:rPr>
          <w:rFonts w:ascii="Arial" w:hAnsi="Arial" w:cs="Arial"/>
          <w:b/>
          <w:color w:val="D4450D"/>
          <w:sz w:val="20"/>
          <w:szCs w:val="20"/>
          <w:lang w:val="en-US"/>
        </w:rPr>
        <w:t xml:space="preserve">  </w:t>
      </w:r>
      <w:r w:rsidR="00A22015" w:rsidRPr="004335A3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br/>
      </w:r>
      <w:r w:rsidR="00263262" w:rsidRPr="004335A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www.superoffice.com/trust-center/agreements/dpa-s/</w:t>
      </w:r>
      <w:r w:rsidR="00A22015" w:rsidRPr="004335A3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br/>
      </w:r>
    </w:p>
    <w:p w14:paraId="5688F44C" w14:textId="77777777" w:rsidR="00230F51" w:rsidRPr="004335A3" w:rsidRDefault="00230F51" w:rsidP="00F76409">
      <w:pPr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</w:pPr>
    </w:p>
    <w:p w14:paraId="5F10F826" w14:textId="77777777" w:rsidR="00230F51" w:rsidRPr="004335A3" w:rsidRDefault="00230F51" w:rsidP="00F7640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 xml:space="preserve">By ordering these </w:t>
      </w:r>
      <w:r w:rsidR="00227549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 xml:space="preserve">Products </w:t>
      </w:r>
      <w:r w:rsidR="0037501F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>you accept the</w:t>
      </w:r>
      <w:r w:rsidR="00030BAF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 xml:space="preserve"> </w:t>
      </w:r>
      <w:r w:rsidR="00080E99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 xml:space="preserve">following </w:t>
      </w:r>
      <w:r w:rsidR="00783D0A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 xml:space="preserve">additional </w:t>
      </w:r>
      <w:r w:rsidR="00080E99" w:rsidRPr="0071584F">
        <w:rPr>
          <w:rFonts w:ascii="Arial" w:hAnsi="Arial" w:cs="Arial"/>
          <w:b/>
          <w:color w:val="0A5E58"/>
          <w:sz w:val="20"/>
          <w:szCs w:val="20"/>
          <w:u w:val="single"/>
          <w:lang w:val="en-US"/>
        </w:rPr>
        <w:t>terms:</w:t>
      </w:r>
      <w:r w:rsidR="00122952" w:rsidRPr="004335A3">
        <w:rPr>
          <w:rFonts w:ascii="Arial" w:hAnsi="Arial" w:cs="Arial"/>
          <w:b/>
          <w:sz w:val="20"/>
          <w:szCs w:val="20"/>
          <w:u w:val="single"/>
          <w:lang w:val="en-US"/>
        </w:rPr>
        <w:br/>
      </w:r>
    </w:p>
    <w:p w14:paraId="290CC344" w14:textId="77777777" w:rsidR="007C66B5" w:rsidRPr="004335A3" w:rsidRDefault="00393383" w:rsidP="000A57EC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>3</w:t>
      </w:r>
      <w:r w:rsidR="00D94F86" w:rsidRPr="004335A3">
        <w:rPr>
          <w:rFonts w:ascii="Arial" w:eastAsia="Times New Roman" w:hAnsi="Arial" w:cs="Arial"/>
          <w:bCs/>
          <w:color w:val="000000" w:themeColor="text1"/>
          <w:sz w:val="16"/>
          <w:szCs w:val="20"/>
          <w:vertAlign w:val="superscript"/>
          <w:lang w:val="en-US"/>
        </w:rPr>
        <w:t xml:space="preserve">  </w:t>
      </w:r>
      <w:hyperlink r:id="rId15" w:history="1">
        <w:r w:rsidR="0022448B" w:rsidRPr="0071584F">
          <w:rPr>
            <w:rStyle w:val="Hyperlink"/>
            <w:rFonts w:ascii="Arial" w:hAnsi="Arial" w:cs="Arial"/>
            <w:b/>
            <w:color w:val="D4450D"/>
            <w:sz w:val="20"/>
            <w:szCs w:val="20"/>
            <w:lang w:val="en-GB"/>
          </w:rPr>
          <w:t>Expander Services Terms of Service</w:t>
        </w:r>
      </w:hyperlink>
      <w:r w:rsidR="002A29A7" w:rsidRPr="0071584F">
        <w:rPr>
          <w:rFonts w:ascii="Arial" w:hAnsi="Arial" w:cs="Arial"/>
          <w:color w:val="D4450D"/>
          <w:sz w:val="20"/>
          <w:szCs w:val="20"/>
          <w:lang w:val="en-GB"/>
        </w:rPr>
        <w:t xml:space="preserve"> </w:t>
      </w:r>
      <w:r w:rsidR="00550A2A" w:rsidRPr="0071584F">
        <w:rPr>
          <w:rFonts w:ascii="Arial" w:hAnsi="Arial" w:cs="Arial"/>
          <w:color w:val="D4450D"/>
          <w:sz w:val="20"/>
          <w:szCs w:val="20"/>
          <w:lang w:val="en-GB"/>
        </w:rPr>
        <w:t xml:space="preserve">  </w:t>
      </w:r>
      <w:r w:rsidR="00B96C06" w:rsidRPr="004335A3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br/>
      </w:r>
      <w:r w:rsidR="00736B67" w:rsidRPr="004335A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www.superoffice.com/trust-center/</w:t>
      </w:r>
      <w:r w:rsidR="00305A3A" w:rsidRPr="004335A3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ES-TOS</w:t>
      </w:r>
    </w:p>
    <w:p w14:paraId="69ABCC09" w14:textId="77777777" w:rsidR="00E939A9" w:rsidRPr="004335A3" w:rsidRDefault="00E939A9" w:rsidP="00A35979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</w:p>
    <w:sectPr w:rsidR="00E939A9" w:rsidRPr="004335A3" w:rsidSect="004335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274" w:bottom="1134" w:left="1559" w:header="709" w:footer="48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8F7C" w14:textId="77777777" w:rsidR="0078036B" w:rsidRDefault="0078036B" w:rsidP="003918BB">
      <w:r>
        <w:separator/>
      </w:r>
    </w:p>
  </w:endnote>
  <w:endnote w:type="continuationSeparator" w:id="0">
    <w:p w14:paraId="05BA3F92" w14:textId="77777777" w:rsidR="0078036B" w:rsidRDefault="0078036B" w:rsidP="003918BB">
      <w:r>
        <w:continuationSeparator/>
      </w:r>
    </w:p>
  </w:endnote>
  <w:endnote w:type="continuationNotice" w:id="1">
    <w:p w14:paraId="1C215534" w14:textId="77777777" w:rsidR="0078036B" w:rsidRDefault="00780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6660" w14:textId="77777777" w:rsidR="00AF0DE7" w:rsidRPr="004335A3" w:rsidRDefault="00AF0DE7" w:rsidP="00601E31">
    <w:pPr>
      <w:pStyle w:val="Footer"/>
      <w:jc w:val="center"/>
      <w:rPr>
        <w:rFonts w:ascii="Arial" w:hAnsi="Arial" w:cs="Arial"/>
        <w:color w:val="000000" w:themeColor="text1"/>
        <w:sz w:val="20"/>
        <w:szCs w:val="20"/>
      </w:rPr>
    </w:pPr>
    <w:r w:rsidRPr="004335A3">
      <w:rPr>
        <w:rFonts w:ascii="Arial" w:hAnsi="Arial" w:cs="Arial"/>
        <w:color w:val="000000" w:themeColor="text1"/>
        <w:sz w:val="20"/>
        <w:szCs w:val="20"/>
      </w:rPr>
      <w:t xml:space="preserve">Page  </w:t>
    </w:r>
    <w:r w:rsidRPr="004335A3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4335A3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4335A3">
      <w:rPr>
        <w:rFonts w:ascii="Arial" w:hAnsi="Arial" w:cs="Arial"/>
        <w:color w:val="000000" w:themeColor="text1"/>
        <w:sz w:val="20"/>
        <w:szCs w:val="20"/>
      </w:rPr>
      <w:fldChar w:fldCharType="separate"/>
    </w:r>
    <w:r w:rsidRPr="004335A3">
      <w:rPr>
        <w:rFonts w:ascii="Arial" w:hAnsi="Arial" w:cs="Arial"/>
        <w:color w:val="000000" w:themeColor="text1"/>
        <w:sz w:val="20"/>
        <w:szCs w:val="20"/>
      </w:rPr>
      <w:t>1</w:t>
    </w:r>
    <w:r w:rsidRPr="004335A3">
      <w:rPr>
        <w:rFonts w:ascii="Arial" w:hAnsi="Arial" w:cs="Arial"/>
        <w:noProof/>
        <w:color w:val="000000" w:themeColor="text1"/>
        <w:sz w:val="20"/>
        <w:szCs w:val="20"/>
      </w:rPr>
      <w:fldChar w:fldCharType="end"/>
    </w:r>
    <w:r w:rsidRPr="004335A3">
      <w:rPr>
        <w:rFonts w:ascii="Arial" w:hAnsi="Arial" w:cs="Arial"/>
        <w:noProof/>
        <w:color w:val="000000" w:themeColor="text1"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584105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3D177" w14:textId="77777777" w:rsidR="00601E31" w:rsidRDefault="00601E31" w:rsidP="00030E6C">
        <w:pPr>
          <w:spacing w:after="160"/>
          <w:jc w:val="right"/>
        </w:pPr>
      </w:p>
      <w:p w14:paraId="0F77A417" w14:textId="77777777" w:rsidR="00030E6C" w:rsidRPr="00C57D5B" w:rsidRDefault="002900BA" w:rsidP="00C835CB">
        <w:pPr>
          <w:spacing w:after="160"/>
          <w:ind w:right="110"/>
          <w:jc w:val="right"/>
          <w:rPr>
            <w:rFonts w:asciiTheme="minorHAnsi" w:eastAsia="Times New Roman" w:hAnsiTheme="minorHAnsi" w:cstheme="minorHAnsi"/>
            <w:sz w:val="20"/>
            <w:szCs w:val="20"/>
            <w:lang w:val="en-US"/>
          </w:rPr>
        </w:pPr>
        <w:r w:rsidRPr="00FB32E6">
          <w:rPr>
            <w:rFonts w:asciiTheme="minorHAnsi" w:hAnsiTheme="minorHAnsi" w:cstheme="minorHAnsi"/>
            <w:sz w:val="20"/>
            <w:szCs w:val="20"/>
          </w:rPr>
          <w:t xml:space="preserve">Page  </w:t>
        </w:r>
        <w:r w:rsidRPr="00FB32E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B32E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B32E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7193F" w:rsidRPr="00FB32E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B32E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="00F0303A" w:rsidRPr="00FB32E6">
          <w:rPr>
            <w:rFonts w:asciiTheme="minorHAnsi" w:hAnsiTheme="minorHAnsi" w:cstheme="minorHAnsi"/>
            <w:noProof/>
            <w:sz w:val="20"/>
            <w:szCs w:val="20"/>
          </w:rPr>
          <w:t xml:space="preserve"> of 2</w:t>
        </w:r>
        <w:r w:rsidR="00030E6C" w:rsidRPr="00FB32E6">
          <w:rPr>
            <w:rFonts w:asciiTheme="minorHAnsi" w:hAnsiTheme="minorHAnsi" w:cstheme="minorHAnsi"/>
            <w:noProof/>
            <w:sz w:val="20"/>
            <w:szCs w:val="20"/>
          </w:rPr>
          <w:t xml:space="preserve">  </w:t>
        </w:r>
        <w:r w:rsidR="00C57D5B" w:rsidRPr="00FB32E6">
          <w:rPr>
            <w:rFonts w:asciiTheme="minorHAnsi" w:hAnsiTheme="minorHAnsi" w:cstheme="minorHAnsi"/>
            <w:noProof/>
            <w:sz w:val="20"/>
            <w:szCs w:val="20"/>
          </w:rPr>
          <w:t xml:space="preserve">                                                                                </w:t>
        </w:r>
        <w:r w:rsidR="00030E6C" w:rsidRPr="00FB32E6">
          <w:rPr>
            <w:rFonts w:asciiTheme="minorHAnsi" w:eastAsia="Times New Roman" w:hAnsiTheme="minorHAnsi" w:cstheme="minorHAnsi"/>
            <w:sz w:val="20"/>
            <w:szCs w:val="20"/>
            <w:lang w:val="en-US"/>
          </w:rPr>
          <w:t xml:space="preserve">Initial:  _____________     </w:t>
        </w:r>
        <w:r w:rsidR="00030E6C" w:rsidRPr="00C57D5B">
          <w:rPr>
            <w:rFonts w:asciiTheme="minorHAnsi" w:eastAsia="Times New Roman" w:hAnsiTheme="minorHAnsi" w:cstheme="minorHAnsi"/>
            <w:sz w:val="20"/>
            <w:szCs w:val="20"/>
            <w:lang w:val="en-US"/>
          </w:rPr>
          <w:t>_______________</w:t>
        </w:r>
      </w:p>
      <w:p w14:paraId="7BDEC25F" w14:textId="77777777" w:rsidR="002900BA" w:rsidRDefault="0078036B" w:rsidP="00F837F5">
        <w:pPr>
          <w:pStyle w:val="Footer"/>
          <w:jc w:val="center"/>
        </w:pPr>
      </w:p>
    </w:sdtContent>
  </w:sdt>
  <w:p w14:paraId="2BD3A34F" w14:textId="77777777" w:rsidR="002900BA" w:rsidRDefault="00290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F646" w14:textId="77777777" w:rsidR="002900BA" w:rsidRDefault="002900BA">
    <w:pPr>
      <w:pStyle w:val="Footer"/>
    </w:pPr>
  </w:p>
  <w:p w14:paraId="06EF1EED" w14:textId="77777777" w:rsidR="004335A3" w:rsidRPr="004335A3" w:rsidRDefault="004335A3" w:rsidP="004335A3">
    <w:pPr>
      <w:pStyle w:val="Footer"/>
      <w:jc w:val="center"/>
      <w:rPr>
        <w:rFonts w:ascii="Arial" w:hAnsi="Arial" w:cs="Arial"/>
        <w:color w:val="000000" w:themeColor="text1"/>
        <w:sz w:val="20"/>
        <w:szCs w:val="20"/>
      </w:rPr>
    </w:pPr>
    <w:r w:rsidRPr="004335A3">
      <w:rPr>
        <w:rFonts w:ascii="Arial" w:hAnsi="Arial" w:cs="Arial"/>
        <w:color w:val="000000" w:themeColor="text1"/>
        <w:sz w:val="20"/>
        <w:szCs w:val="20"/>
      </w:rPr>
      <w:t xml:space="preserve">Page  </w:t>
    </w:r>
    <w:r w:rsidRPr="004335A3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4335A3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4335A3"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color w:val="000000" w:themeColor="text1"/>
        <w:sz w:val="20"/>
        <w:szCs w:val="20"/>
      </w:rPr>
      <w:t>2</w:t>
    </w:r>
    <w:r w:rsidRPr="004335A3">
      <w:rPr>
        <w:rFonts w:ascii="Arial" w:hAnsi="Arial" w:cs="Arial"/>
        <w:noProof/>
        <w:color w:val="000000" w:themeColor="text1"/>
        <w:sz w:val="20"/>
        <w:szCs w:val="20"/>
      </w:rPr>
      <w:fldChar w:fldCharType="end"/>
    </w:r>
    <w:r w:rsidRPr="004335A3">
      <w:rPr>
        <w:rFonts w:ascii="Arial" w:hAnsi="Arial" w:cs="Arial"/>
        <w:noProof/>
        <w:color w:val="000000" w:themeColor="text1"/>
        <w:sz w:val="20"/>
        <w:szCs w:val="20"/>
      </w:rPr>
      <w:t xml:space="preserve"> of 2</w:t>
    </w:r>
  </w:p>
  <w:p w14:paraId="2F03A396" w14:textId="77777777" w:rsidR="002900BA" w:rsidRDefault="0029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8EEA" w14:textId="77777777" w:rsidR="0078036B" w:rsidRDefault="0078036B" w:rsidP="003918BB">
      <w:r>
        <w:separator/>
      </w:r>
    </w:p>
  </w:footnote>
  <w:footnote w:type="continuationSeparator" w:id="0">
    <w:p w14:paraId="4435E0E8" w14:textId="77777777" w:rsidR="0078036B" w:rsidRDefault="0078036B" w:rsidP="003918BB">
      <w:r>
        <w:continuationSeparator/>
      </w:r>
    </w:p>
  </w:footnote>
  <w:footnote w:type="continuationNotice" w:id="1">
    <w:p w14:paraId="01C97993" w14:textId="77777777" w:rsidR="0078036B" w:rsidRDefault="00780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D4BFA07" w14:paraId="3C45BDF2" w14:textId="77777777" w:rsidTr="3D4BFA07">
      <w:tc>
        <w:tcPr>
          <w:tcW w:w="3024" w:type="dxa"/>
        </w:tcPr>
        <w:p w14:paraId="00A700C2" w14:textId="77777777" w:rsidR="3D4BFA07" w:rsidRDefault="3D4BFA07" w:rsidP="3D4BFA07">
          <w:pPr>
            <w:pStyle w:val="Header"/>
            <w:ind w:left="-115"/>
          </w:pPr>
        </w:p>
      </w:tc>
      <w:tc>
        <w:tcPr>
          <w:tcW w:w="3024" w:type="dxa"/>
        </w:tcPr>
        <w:p w14:paraId="21D4B791" w14:textId="77777777" w:rsidR="3D4BFA07" w:rsidRDefault="3D4BFA07" w:rsidP="3D4BFA07">
          <w:pPr>
            <w:pStyle w:val="Header"/>
            <w:jc w:val="center"/>
          </w:pPr>
        </w:p>
      </w:tc>
      <w:tc>
        <w:tcPr>
          <w:tcW w:w="3024" w:type="dxa"/>
        </w:tcPr>
        <w:p w14:paraId="78930C24" w14:textId="77777777" w:rsidR="3D4BFA07" w:rsidRDefault="3D4BFA07" w:rsidP="3D4BFA07">
          <w:pPr>
            <w:pStyle w:val="Header"/>
            <w:ind w:right="-115"/>
            <w:jc w:val="right"/>
          </w:pPr>
        </w:p>
      </w:tc>
    </w:tr>
  </w:tbl>
  <w:p w14:paraId="5A94CEB2" w14:textId="77777777" w:rsidR="3D4BFA07" w:rsidRDefault="3D4BFA07" w:rsidP="3D4BF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EFD3" w14:textId="34F29672" w:rsidR="002900BA" w:rsidRPr="00346687" w:rsidRDefault="002900BA" w:rsidP="0034668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BE0" w14:textId="6F8CD559" w:rsidR="002900BA" w:rsidRDefault="004335A3" w:rsidP="004335A3">
    <w:pPr>
      <w:pStyle w:val="Header"/>
      <w:jc w:val="right"/>
    </w:pPr>
    <w:r>
      <w:rPr>
        <w:noProof/>
      </w:rPr>
      <w:drawing>
        <wp:inline distT="0" distB="0" distL="0" distR="0" wp14:anchorId="08E1A45B" wp14:editId="28D05FFE">
          <wp:extent cx="142875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Office_Logo_150x45_ SOwordTempl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51"/>
    <w:multiLevelType w:val="multilevel"/>
    <w:tmpl w:val="E892A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709C6"/>
    <w:multiLevelType w:val="multilevel"/>
    <w:tmpl w:val="3264B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F376F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364A30"/>
    <w:multiLevelType w:val="multilevel"/>
    <w:tmpl w:val="1A08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6E4410"/>
    <w:multiLevelType w:val="hybridMultilevel"/>
    <w:tmpl w:val="961092C4"/>
    <w:lvl w:ilvl="0" w:tplc="C1300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FE9"/>
    <w:multiLevelType w:val="multilevel"/>
    <w:tmpl w:val="77708BAC"/>
    <w:lvl w:ilvl="0">
      <w:start w:val="1"/>
      <w:numFmt w:val="decimal"/>
      <w:pStyle w:val="Heading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62" w:hanging="86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" w:hanging="862"/>
      </w:pPr>
      <w:rPr>
        <w:rFonts w:hint="default"/>
      </w:rPr>
    </w:lvl>
  </w:abstractNum>
  <w:abstractNum w:abstractNumId="6" w15:restartNumberingAfterBreak="0">
    <w:nsid w:val="287A7F75"/>
    <w:multiLevelType w:val="hybridMultilevel"/>
    <w:tmpl w:val="300EDCB4"/>
    <w:lvl w:ilvl="0" w:tplc="0AD858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1ACD"/>
    <w:multiLevelType w:val="multilevel"/>
    <w:tmpl w:val="E09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3F2233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634C40"/>
    <w:multiLevelType w:val="hybridMultilevel"/>
    <w:tmpl w:val="0C125736"/>
    <w:lvl w:ilvl="0" w:tplc="76A28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205D"/>
    <w:multiLevelType w:val="multilevel"/>
    <w:tmpl w:val="A57630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86B61"/>
    <w:multiLevelType w:val="hybridMultilevel"/>
    <w:tmpl w:val="A434F0B2"/>
    <w:lvl w:ilvl="0" w:tplc="25324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B90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A7305D18">
      <w:numFmt w:val="bullet"/>
      <w:lvlText w:val="•"/>
      <w:lvlJc w:val="left"/>
      <w:pPr>
        <w:ind w:left="2150" w:hanging="710"/>
      </w:pPr>
      <w:rPr>
        <w:rFonts w:ascii="Arial" w:eastAsiaTheme="minorHAnsi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F4BE4"/>
    <w:multiLevelType w:val="hybridMultilevel"/>
    <w:tmpl w:val="46221C0E"/>
    <w:lvl w:ilvl="0" w:tplc="E9A866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26A25"/>
    <w:multiLevelType w:val="hybridMultilevel"/>
    <w:tmpl w:val="DAC69D5A"/>
    <w:lvl w:ilvl="0" w:tplc="21E0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509A"/>
    <w:multiLevelType w:val="multilevel"/>
    <w:tmpl w:val="B93CE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766E43"/>
    <w:multiLevelType w:val="multilevel"/>
    <w:tmpl w:val="CC3A77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82932DF"/>
    <w:multiLevelType w:val="hybridMultilevel"/>
    <w:tmpl w:val="635E667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01AC9"/>
    <w:multiLevelType w:val="hybridMultilevel"/>
    <w:tmpl w:val="066A8A08"/>
    <w:lvl w:ilvl="0" w:tplc="A39AF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E469F"/>
    <w:multiLevelType w:val="multilevel"/>
    <w:tmpl w:val="F06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"/>
  </w:num>
  <w:num w:numId="3">
    <w:abstractNumId w:val="1"/>
  </w:num>
  <w:num w:numId="4">
    <w:abstractNumId w:val="3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1"/>
  </w:num>
  <w:num w:numId="12">
    <w:abstractNumId w:val="18"/>
  </w:num>
  <w:num w:numId="13">
    <w:abstractNumId w:val="13"/>
  </w:num>
  <w:num w:numId="14">
    <w:abstractNumId w:val="4"/>
  </w:num>
  <w:num w:numId="15">
    <w:abstractNumId w:val="15"/>
  </w:num>
  <w:num w:numId="16">
    <w:abstractNumId w:val="2"/>
  </w:num>
  <w:num w:numId="17">
    <w:abstractNumId w:val="9"/>
  </w:num>
  <w:num w:numId="18">
    <w:abstractNumId w:val="8"/>
  </w:num>
  <w:num w:numId="19">
    <w:abstractNumId w:val="17"/>
  </w:num>
  <w:num w:numId="20">
    <w:abstractNumId w:val="10"/>
  </w:num>
  <w:num w:numId="21">
    <w:abstractNumId w:val="14"/>
  </w:num>
  <w:num w:numId="22">
    <w:abstractNumId w:val="0"/>
  </w:num>
  <w:num w:numId="23">
    <w:abstractNumId w:val="5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styleLockTheme/>
  <w:styleLockQFSet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MzI3NDYwNDAwMDNT0lEKTi0uzszPAymwrAUAK3wD6CwAAAA="/>
  </w:docVars>
  <w:rsids>
    <w:rsidRoot w:val="005409CB"/>
    <w:rsid w:val="00001EC2"/>
    <w:rsid w:val="000051E5"/>
    <w:rsid w:val="00005A8F"/>
    <w:rsid w:val="00020B94"/>
    <w:rsid w:val="00026D53"/>
    <w:rsid w:val="00030BAF"/>
    <w:rsid w:val="00030E6C"/>
    <w:rsid w:val="00033A7A"/>
    <w:rsid w:val="00033D16"/>
    <w:rsid w:val="00045C6E"/>
    <w:rsid w:val="00054F7C"/>
    <w:rsid w:val="00055FF3"/>
    <w:rsid w:val="0006670C"/>
    <w:rsid w:val="00072516"/>
    <w:rsid w:val="00080E99"/>
    <w:rsid w:val="000861B2"/>
    <w:rsid w:val="00086210"/>
    <w:rsid w:val="00094547"/>
    <w:rsid w:val="000A57EC"/>
    <w:rsid w:val="000B2C43"/>
    <w:rsid w:val="000C5852"/>
    <w:rsid w:val="000D7763"/>
    <w:rsid w:val="000F0816"/>
    <w:rsid w:val="000F6C24"/>
    <w:rsid w:val="0010075D"/>
    <w:rsid w:val="00103BA5"/>
    <w:rsid w:val="00105609"/>
    <w:rsid w:val="00115F3B"/>
    <w:rsid w:val="00120CFD"/>
    <w:rsid w:val="00122952"/>
    <w:rsid w:val="00134C46"/>
    <w:rsid w:val="00136975"/>
    <w:rsid w:val="001606CD"/>
    <w:rsid w:val="00166610"/>
    <w:rsid w:val="00185B9F"/>
    <w:rsid w:val="00191464"/>
    <w:rsid w:val="00191ECA"/>
    <w:rsid w:val="00195DB0"/>
    <w:rsid w:val="001A097B"/>
    <w:rsid w:val="001A44C5"/>
    <w:rsid w:val="001A491F"/>
    <w:rsid w:val="001B1120"/>
    <w:rsid w:val="001B3334"/>
    <w:rsid w:val="001B5035"/>
    <w:rsid w:val="001B55B2"/>
    <w:rsid w:val="001B729F"/>
    <w:rsid w:val="001B7B5C"/>
    <w:rsid w:val="001C1C0C"/>
    <w:rsid w:val="001C5CD4"/>
    <w:rsid w:val="001D1C25"/>
    <w:rsid w:val="001E077B"/>
    <w:rsid w:val="001E1D13"/>
    <w:rsid w:val="001F2FE2"/>
    <w:rsid w:val="002038DD"/>
    <w:rsid w:val="00213E80"/>
    <w:rsid w:val="002233D4"/>
    <w:rsid w:val="0022448B"/>
    <w:rsid w:val="00227549"/>
    <w:rsid w:val="00230F51"/>
    <w:rsid w:val="0023606F"/>
    <w:rsid w:val="00236BD2"/>
    <w:rsid w:val="00241A8B"/>
    <w:rsid w:val="00253639"/>
    <w:rsid w:val="0025432F"/>
    <w:rsid w:val="00263262"/>
    <w:rsid w:val="00266A85"/>
    <w:rsid w:val="00277DE5"/>
    <w:rsid w:val="002811F9"/>
    <w:rsid w:val="002834EE"/>
    <w:rsid w:val="00287C90"/>
    <w:rsid w:val="002900BA"/>
    <w:rsid w:val="002902D7"/>
    <w:rsid w:val="002A2235"/>
    <w:rsid w:val="002A29A7"/>
    <w:rsid w:val="002A2E1C"/>
    <w:rsid w:val="002B06CE"/>
    <w:rsid w:val="002B27DB"/>
    <w:rsid w:val="002C03E3"/>
    <w:rsid w:val="002C2253"/>
    <w:rsid w:val="002D0D45"/>
    <w:rsid w:val="002F0B54"/>
    <w:rsid w:val="00302E10"/>
    <w:rsid w:val="00305900"/>
    <w:rsid w:val="00305A3A"/>
    <w:rsid w:val="00306FA6"/>
    <w:rsid w:val="003163C2"/>
    <w:rsid w:val="00321065"/>
    <w:rsid w:val="00322633"/>
    <w:rsid w:val="00322825"/>
    <w:rsid w:val="003413D7"/>
    <w:rsid w:val="00346687"/>
    <w:rsid w:val="00346E4A"/>
    <w:rsid w:val="00351E90"/>
    <w:rsid w:val="0036360D"/>
    <w:rsid w:val="003648CC"/>
    <w:rsid w:val="00364E10"/>
    <w:rsid w:val="00366DC8"/>
    <w:rsid w:val="0037501F"/>
    <w:rsid w:val="0038178B"/>
    <w:rsid w:val="00391020"/>
    <w:rsid w:val="003918BB"/>
    <w:rsid w:val="00393383"/>
    <w:rsid w:val="003B1D6A"/>
    <w:rsid w:val="003B626E"/>
    <w:rsid w:val="003C5EFC"/>
    <w:rsid w:val="003E1BDF"/>
    <w:rsid w:val="003F0F8C"/>
    <w:rsid w:val="003F27C7"/>
    <w:rsid w:val="003F28EE"/>
    <w:rsid w:val="003F2AE4"/>
    <w:rsid w:val="003F3BA7"/>
    <w:rsid w:val="003F5926"/>
    <w:rsid w:val="003F5979"/>
    <w:rsid w:val="00410BBF"/>
    <w:rsid w:val="00413788"/>
    <w:rsid w:val="00423656"/>
    <w:rsid w:val="00431E83"/>
    <w:rsid w:val="004335A3"/>
    <w:rsid w:val="00435FD2"/>
    <w:rsid w:val="004530DD"/>
    <w:rsid w:val="00455EBB"/>
    <w:rsid w:val="00462F75"/>
    <w:rsid w:val="004641AB"/>
    <w:rsid w:val="004645BD"/>
    <w:rsid w:val="00470A26"/>
    <w:rsid w:val="004724D0"/>
    <w:rsid w:val="004768BB"/>
    <w:rsid w:val="00477BC6"/>
    <w:rsid w:val="00495614"/>
    <w:rsid w:val="004974F1"/>
    <w:rsid w:val="004A411C"/>
    <w:rsid w:val="004B1B3E"/>
    <w:rsid w:val="004B4F9B"/>
    <w:rsid w:val="004B5C56"/>
    <w:rsid w:val="004C2627"/>
    <w:rsid w:val="004D2BE7"/>
    <w:rsid w:val="004F4330"/>
    <w:rsid w:val="004F4437"/>
    <w:rsid w:val="00506CE5"/>
    <w:rsid w:val="005071E2"/>
    <w:rsid w:val="00507938"/>
    <w:rsid w:val="00515C10"/>
    <w:rsid w:val="00516E36"/>
    <w:rsid w:val="005171ED"/>
    <w:rsid w:val="005250F5"/>
    <w:rsid w:val="00525FF6"/>
    <w:rsid w:val="005306B3"/>
    <w:rsid w:val="0054077B"/>
    <w:rsid w:val="005409CB"/>
    <w:rsid w:val="005431E6"/>
    <w:rsid w:val="0054703F"/>
    <w:rsid w:val="00550A2A"/>
    <w:rsid w:val="005620D7"/>
    <w:rsid w:val="005644A6"/>
    <w:rsid w:val="0057193F"/>
    <w:rsid w:val="00572D30"/>
    <w:rsid w:val="00573A62"/>
    <w:rsid w:val="00582C3E"/>
    <w:rsid w:val="005926A9"/>
    <w:rsid w:val="005A10F0"/>
    <w:rsid w:val="005A72D2"/>
    <w:rsid w:val="005B5120"/>
    <w:rsid w:val="005C78F1"/>
    <w:rsid w:val="005D570A"/>
    <w:rsid w:val="005E5620"/>
    <w:rsid w:val="005F5725"/>
    <w:rsid w:val="00601E31"/>
    <w:rsid w:val="00604DFA"/>
    <w:rsid w:val="00610DD1"/>
    <w:rsid w:val="00614591"/>
    <w:rsid w:val="00615E2C"/>
    <w:rsid w:val="00623DCF"/>
    <w:rsid w:val="00624C99"/>
    <w:rsid w:val="00627DE1"/>
    <w:rsid w:val="00630868"/>
    <w:rsid w:val="00634847"/>
    <w:rsid w:val="00646E7F"/>
    <w:rsid w:val="00651ED8"/>
    <w:rsid w:val="00662163"/>
    <w:rsid w:val="00662B97"/>
    <w:rsid w:val="00667A2B"/>
    <w:rsid w:val="00667C96"/>
    <w:rsid w:val="00680B66"/>
    <w:rsid w:val="0069302F"/>
    <w:rsid w:val="00695D79"/>
    <w:rsid w:val="006967AD"/>
    <w:rsid w:val="006A2451"/>
    <w:rsid w:val="006A6259"/>
    <w:rsid w:val="006B0967"/>
    <w:rsid w:val="006B6D21"/>
    <w:rsid w:val="006C094F"/>
    <w:rsid w:val="006C7931"/>
    <w:rsid w:val="006D221D"/>
    <w:rsid w:val="006D41EA"/>
    <w:rsid w:val="006D4A67"/>
    <w:rsid w:val="006D648A"/>
    <w:rsid w:val="006F12D7"/>
    <w:rsid w:val="006F3496"/>
    <w:rsid w:val="006F3973"/>
    <w:rsid w:val="00701550"/>
    <w:rsid w:val="007015BF"/>
    <w:rsid w:val="00710C3F"/>
    <w:rsid w:val="007140E9"/>
    <w:rsid w:val="0071584F"/>
    <w:rsid w:val="00720794"/>
    <w:rsid w:val="00736B67"/>
    <w:rsid w:val="00736E03"/>
    <w:rsid w:val="007371E3"/>
    <w:rsid w:val="007525F0"/>
    <w:rsid w:val="00755B2A"/>
    <w:rsid w:val="007618EF"/>
    <w:rsid w:val="00761B4A"/>
    <w:rsid w:val="007631C5"/>
    <w:rsid w:val="00763880"/>
    <w:rsid w:val="0078036B"/>
    <w:rsid w:val="00783D0A"/>
    <w:rsid w:val="0079066D"/>
    <w:rsid w:val="00796EAE"/>
    <w:rsid w:val="007A399F"/>
    <w:rsid w:val="007A58DA"/>
    <w:rsid w:val="007A6FB2"/>
    <w:rsid w:val="007B17E8"/>
    <w:rsid w:val="007B5EBF"/>
    <w:rsid w:val="007C39C8"/>
    <w:rsid w:val="007C40B4"/>
    <w:rsid w:val="007C66B5"/>
    <w:rsid w:val="007D2672"/>
    <w:rsid w:val="007D7F33"/>
    <w:rsid w:val="007F1CBF"/>
    <w:rsid w:val="007F6EDC"/>
    <w:rsid w:val="007F6FED"/>
    <w:rsid w:val="007F7F7A"/>
    <w:rsid w:val="00806873"/>
    <w:rsid w:val="008100CB"/>
    <w:rsid w:val="00813356"/>
    <w:rsid w:val="00813F87"/>
    <w:rsid w:val="00814BA8"/>
    <w:rsid w:val="00816EF0"/>
    <w:rsid w:val="008218C0"/>
    <w:rsid w:val="00842727"/>
    <w:rsid w:val="00845F9D"/>
    <w:rsid w:val="00846243"/>
    <w:rsid w:val="00854FA2"/>
    <w:rsid w:val="0085648C"/>
    <w:rsid w:val="00864B4E"/>
    <w:rsid w:val="008719C7"/>
    <w:rsid w:val="00877B9E"/>
    <w:rsid w:val="008848D6"/>
    <w:rsid w:val="0089015C"/>
    <w:rsid w:val="008A27F4"/>
    <w:rsid w:val="008A314B"/>
    <w:rsid w:val="008A4C4F"/>
    <w:rsid w:val="008A4DFD"/>
    <w:rsid w:val="008B02A0"/>
    <w:rsid w:val="008B079A"/>
    <w:rsid w:val="008B25E3"/>
    <w:rsid w:val="008D1677"/>
    <w:rsid w:val="008D3720"/>
    <w:rsid w:val="008E4BFB"/>
    <w:rsid w:val="008F0089"/>
    <w:rsid w:val="008F04F5"/>
    <w:rsid w:val="008F7697"/>
    <w:rsid w:val="008F7EC3"/>
    <w:rsid w:val="009010AA"/>
    <w:rsid w:val="009013D7"/>
    <w:rsid w:val="009017A5"/>
    <w:rsid w:val="0091554A"/>
    <w:rsid w:val="009158A8"/>
    <w:rsid w:val="0092431D"/>
    <w:rsid w:val="00930C33"/>
    <w:rsid w:val="00936911"/>
    <w:rsid w:val="009513DD"/>
    <w:rsid w:val="00957BC6"/>
    <w:rsid w:val="00966220"/>
    <w:rsid w:val="009771EC"/>
    <w:rsid w:val="00982DF6"/>
    <w:rsid w:val="009872D4"/>
    <w:rsid w:val="0099062D"/>
    <w:rsid w:val="009B75B8"/>
    <w:rsid w:val="009B7C94"/>
    <w:rsid w:val="009C53A3"/>
    <w:rsid w:val="009D0955"/>
    <w:rsid w:val="00A07D0A"/>
    <w:rsid w:val="00A156AD"/>
    <w:rsid w:val="00A16138"/>
    <w:rsid w:val="00A16320"/>
    <w:rsid w:val="00A22015"/>
    <w:rsid w:val="00A23E9C"/>
    <w:rsid w:val="00A35176"/>
    <w:rsid w:val="00A35979"/>
    <w:rsid w:val="00A35A7F"/>
    <w:rsid w:val="00A35B3E"/>
    <w:rsid w:val="00A53A62"/>
    <w:rsid w:val="00A54ED9"/>
    <w:rsid w:val="00A5634E"/>
    <w:rsid w:val="00A6104F"/>
    <w:rsid w:val="00A6753F"/>
    <w:rsid w:val="00A9086A"/>
    <w:rsid w:val="00A944BD"/>
    <w:rsid w:val="00A9654C"/>
    <w:rsid w:val="00AA60F8"/>
    <w:rsid w:val="00AB0BB1"/>
    <w:rsid w:val="00AB0D1D"/>
    <w:rsid w:val="00AB387A"/>
    <w:rsid w:val="00AB6039"/>
    <w:rsid w:val="00AC64CC"/>
    <w:rsid w:val="00AC7CAF"/>
    <w:rsid w:val="00AF0DE7"/>
    <w:rsid w:val="00AF4DF2"/>
    <w:rsid w:val="00AF6E6F"/>
    <w:rsid w:val="00B04F8E"/>
    <w:rsid w:val="00B22114"/>
    <w:rsid w:val="00B23672"/>
    <w:rsid w:val="00B342B7"/>
    <w:rsid w:val="00B36323"/>
    <w:rsid w:val="00B37422"/>
    <w:rsid w:val="00B454A1"/>
    <w:rsid w:val="00B45B52"/>
    <w:rsid w:val="00B7740A"/>
    <w:rsid w:val="00B77DBA"/>
    <w:rsid w:val="00B81CA1"/>
    <w:rsid w:val="00B92E7F"/>
    <w:rsid w:val="00B93722"/>
    <w:rsid w:val="00B96C06"/>
    <w:rsid w:val="00BA31CA"/>
    <w:rsid w:val="00BA5F60"/>
    <w:rsid w:val="00BB339F"/>
    <w:rsid w:val="00BB5A01"/>
    <w:rsid w:val="00BC36EE"/>
    <w:rsid w:val="00BC686E"/>
    <w:rsid w:val="00BC75BA"/>
    <w:rsid w:val="00BD2795"/>
    <w:rsid w:val="00BD33A0"/>
    <w:rsid w:val="00BE3D16"/>
    <w:rsid w:val="00BF0539"/>
    <w:rsid w:val="00C010F6"/>
    <w:rsid w:val="00C0126A"/>
    <w:rsid w:val="00C107BA"/>
    <w:rsid w:val="00C16465"/>
    <w:rsid w:val="00C25FED"/>
    <w:rsid w:val="00C26989"/>
    <w:rsid w:val="00C36B9C"/>
    <w:rsid w:val="00C42B22"/>
    <w:rsid w:val="00C42C34"/>
    <w:rsid w:val="00C503DB"/>
    <w:rsid w:val="00C50C35"/>
    <w:rsid w:val="00C5101E"/>
    <w:rsid w:val="00C53136"/>
    <w:rsid w:val="00C5464A"/>
    <w:rsid w:val="00C570BC"/>
    <w:rsid w:val="00C57D5B"/>
    <w:rsid w:val="00C71933"/>
    <w:rsid w:val="00C75698"/>
    <w:rsid w:val="00C81B01"/>
    <w:rsid w:val="00C835CB"/>
    <w:rsid w:val="00C870B7"/>
    <w:rsid w:val="00C87D2F"/>
    <w:rsid w:val="00CA27C2"/>
    <w:rsid w:val="00CA2A70"/>
    <w:rsid w:val="00CB682F"/>
    <w:rsid w:val="00CB74FC"/>
    <w:rsid w:val="00CC32F4"/>
    <w:rsid w:val="00CC4CB9"/>
    <w:rsid w:val="00CC5D83"/>
    <w:rsid w:val="00CC6115"/>
    <w:rsid w:val="00CE68A5"/>
    <w:rsid w:val="00CF2DBD"/>
    <w:rsid w:val="00CF540B"/>
    <w:rsid w:val="00CF54C9"/>
    <w:rsid w:val="00CF5F0D"/>
    <w:rsid w:val="00CF61B4"/>
    <w:rsid w:val="00CF7494"/>
    <w:rsid w:val="00D11A23"/>
    <w:rsid w:val="00D34F58"/>
    <w:rsid w:val="00D35447"/>
    <w:rsid w:val="00D43C19"/>
    <w:rsid w:val="00D47980"/>
    <w:rsid w:val="00D60E28"/>
    <w:rsid w:val="00D62E0B"/>
    <w:rsid w:val="00D63B9D"/>
    <w:rsid w:val="00D63FD5"/>
    <w:rsid w:val="00D66727"/>
    <w:rsid w:val="00D7031C"/>
    <w:rsid w:val="00D81D15"/>
    <w:rsid w:val="00D83742"/>
    <w:rsid w:val="00D94F86"/>
    <w:rsid w:val="00DB790B"/>
    <w:rsid w:val="00DC26B1"/>
    <w:rsid w:val="00DC7A7B"/>
    <w:rsid w:val="00DD38A3"/>
    <w:rsid w:val="00DD6585"/>
    <w:rsid w:val="00DD72B0"/>
    <w:rsid w:val="00DF45C8"/>
    <w:rsid w:val="00DF75C2"/>
    <w:rsid w:val="00DF7899"/>
    <w:rsid w:val="00E14100"/>
    <w:rsid w:val="00E20515"/>
    <w:rsid w:val="00E30866"/>
    <w:rsid w:val="00E34237"/>
    <w:rsid w:val="00E35B11"/>
    <w:rsid w:val="00E41EE9"/>
    <w:rsid w:val="00E54777"/>
    <w:rsid w:val="00E60EC4"/>
    <w:rsid w:val="00E702E4"/>
    <w:rsid w:val="00E855D1"/>
    <w:rsid w:val="00E87037"/>
    <w:rsid w:val="00E939A9"/>
    <w:rsid w:val="00E95981"/>
    <w:rsid w:val="00E97727"/>
    <w:rsid w:val="00EA4BCA"/>
    <w:rsid w:val="00EB2D11"/>
    <w:rsid w:val="00EB3553"/>
    <w:rsid w:val="00EB554F"/>
    <w:rsid w:val="00ED12AD"/>
    <w:rsid w:val="00ED2DCB"/>
    <w:rsid w:val="00ED7F73"/>
    <w:rsid w:val="00EE3350"/>
    <w:rsid w:val="00EE73E1"/>
    <w:rsid w:val="00EF0830"/>
    <w:rsid w:val="00EF1772"/>
    <w:rsid w:val="00F0303A"/>
    <w:rsid w:val="00F11102"/>
    <w:rsid w:val="00F205C6"/>
    <w:rsid w:val="00F254F2"/>
    <w:rsid w:val="00F26215"/>
    <w:rsid w:val="00F376BE"/>
    <w:rsid w:val="00F45BDA"/>
    <w:rsid w:val="00F6682F"/>
    <w:rsid w:val="00F76409"/>
    <w:rsid w:val="00F77090"/>
    <w:rsid w:val="00F837F5"/>
    <w:rsid w:val="00F85857"/>
    <w:rsid w:val="00F868FA"/>
    <w:rsid w:val="00F90D0B"/>
    <w:rsid w:val="00F94649"/>
    <w:rsid w:val="00F9602B"/>
    <w:rsid w:val="00FB0FE1"/>
    <w:rsid w:val="00FB32E6"/>
    <w:rsid w:val="00FB5D03"/>
    <w:rsid w:val="00FB7BEE"/>
    <w:rsid w:val="00FC22CC"/>
    <w:rsid w:val="00FC3DF1"/>
    <w:rsid w:val="00FC3E05"/>
    <w:rsid w:val="00FC4747"/>
    <w:rsid w:val="00FD758E"/>
    <w:rsid w:val="00FF1D82"/>
    <w:rsid w:val="00FF60B5"/>
    <w:rsid w:val="03927466"/>
    <w:rsid w:val="0E9956E6"/>
    <w:rsid w:val="288EA49C"/>
    <w:rsid w:val="3C4900C4"/>
    <w:rsid w:val="3CC7733F"/>
    <w:rsid w:val="3D4BFA07"/>
    <w:rsid w:val="7C817306"/>
    <w:rsid w:val="7E8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2489"/>
  <w15:chartTrackingRefBased/>
  <w15:docId w15:val="{D5C548CC-3777-41A6-AF18-7E535C5A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C8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5C8"/>
    <w:pPr>
      <w:keepNext/>
      <w:keepLines/>
      <w:numPr>
        <w:numId w:val="23"/>
      </w:numPr>
      <w:spacing w:before="360" w:after="120"/>
      <w:contextualSpacing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DF45C8"/>
    <w:pPr>
      <w:numPr>
        <w:ilvl w:val="1"/>
      </w:numPr>
      <w:spacing w:before="240"/>
      <w:contextualSpacing w:val="0"/>
      <w:mirrorIndents/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rsid w:val="00DF45C8"/>
    <w:pPr>
      <w:numPr>
        <w:ilvl w:val="2"/>
      </w:numPr>
      <w:spacing w:before="120" w:after="60"/>
      <w:outlineLvl w:val="2"/>
    </w:pPr>
    <w:rPr>
      <w:b w:val="0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DF45C8"/>
    <w:pPr>
      <w:keepNext/>
      <w:keepLines/>
      <w:numPr>
        <w:ilvl w:val="3"/>
        <w:numId w:val="23"/>
      </w:num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F45C8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locked/>
    <w:rsid w:val="00DF45C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F45C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5C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5C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kingWavestable1">
    <w:name w:val="Making Waves table 1"/>
    <w:basedOn w:val="TableNormal"/>
    <w:uiPriority w:val="99"/>
    <w:locked/>
    <w:rsid w:val="00DF45C8"/>
    <w:pPr>
      <w:spacing w:after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="Arial Black" w:hAnsi="Arial Black"/>
        <w:sz w:val="20"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F45C8"/>
    <w:rPr>
      <w:rFonts w:eastAsiaTheme="majorEastAsia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F45C8"/>
    <w:rPr>
      <w:rFonts w:eastAsiaTheme="majorEastAsia" w:cstheme="majorBidi"/>
      <w:i/>
      <w:color w:val="000000" w:themeColor="tex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45C8"/>
    <w:rPr>
      <w:rFonts w:eastAsiaTheme="majorEastAsia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45C8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5C8"/>
    <w:rPr>
      <w:rFonts w:eastAsiaTheme="majorEastAsia" w:cstheme="majorBidi"/>
    </w:rPr>
  </w:style>
  <w:style w:type="paragraph" w:customStyle="1" w:styleId="Tabletext">
    <w:name w:val="Table text"/>
    <w:basedOn w:val="Normal"/>
    <w:autoRedefine/>
    <w:uiPriority w:val="8"/>
    <w:semiHidden/>
    <w:qFormat/>
    <w:rsid w:val="00DF45C8"/>
    <w:pPr>
      <w:spacing w:after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2"/>
    <w:unhideWhenUsed/>
    <w:rsid w:val="00DF45C8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"/>
    <w:rsid w:val="00DF45C8"/>
    <w:rPr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DF45C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F45C8"/>
    <w:rPr>
      <w:sz w:val="16"/>
    </w:rPr>
  </w:style>
  <w:style w:type="paragraph" w:customStyle="1" w:styleId="Sidenr">
    <w:name w:val="Sidenr"/>
    <w:basedOn w:val="Footer"/>
    <w:uiPriority w:val="3"/>
    <w:qFormat/>
    <w:rsid w:val="00DF45C8"/>
    <w:rPr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5C8"/>
    <w:rPr>
      <w:rFonts w:asciiTheme="majorHAnsi" w:eastAsiaTheme="majorEastAsia" w:hAnsiTheme="majorHAnsi" w:cstheme="majorBidi"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C8"/>
    <w:rPr>
      <w:rFonts w:ascii="Segoe UI" w:hAnsi="Segoe UI" w:cs="Segoe UI"/>
      <w:sz w:val="18"/>
      <w:szCs w:val="18"/>
    </w:rPr>
  </w:style>
  <w:style w:type="paragraph" w:customStyle="1" w:styleId="Overskriftstorebokstaver">
    <w:name w:val="Overskrift (store bokstaver)"/>
    <w:basedOn w:val="Normal"/>
    <w:next w:val="Normal"/>
    <w:qFormat/>
    <w:locked/>
    <w:rsid w:val="00DF45C8"/>
    <w:rPr>
      <w:b/>
      <w:caps/>
    </w:rPr>
  </w:style>
  <w:style w:type="paragraph" w:customStyle="1" w:styleId="Overskrift11">
    <w:name w:val="Overskrift 11"/>
    <w:basedOn w:val="Normal"/>
    <w:uiPriority w:val="1"/>
    <w:semiHidden/>
    <w:qFormat/>
    <w:locked/>
    <w:rsid w:val="00DF45C8"/>
    <w:pPr>
      <w:spacing w:before="360" w:after="120"/>
    </w:pPr>
    <w:rPr>
      <w:b/>
      <w:caps/>
      <w:sz w:val="24"/>
    </w:rPr>
  </w:style>
  <w:style w:type="paragraph" w:customStyle="1" w:styleId="Overskrift21">
    <w:name w:val="Overskrift 21"/>
    <w:basedOn w:val="Overskrift11"/>
    <w:next w:val="Normal"/>
    <w:uiPriority w:val="1"/>
    <w:semiHidden/>
    <w:qFormat/>
    <w:locked/>
    <w:rsid w:val="00DF45C8"/>
    <w:pPr>
      <w:numPr>
        <w:ilvl w:val="1"/>
      </w:numPr>
      <w:spacing w:before="240"/>
      <w:ind w:left="578" w:hanging="578"/>
    </w:pPr>
    <w:rPr>
      <w:caps w:val="0"/>
    </w:rPr>
  </w:style>
  <w:style w:type="paragraph" w:customStyle="1" w:styleId="Overskrift31">
    <w:name w:val="Overskrift 31"/>
    <w:basedOn w:val="Overskrift21"/>
    <w:next w:val="Normal"/>
    <w:uiPriority w:val="1"/>
    <w:semiHidden/>
    <w:qFormat/>
    <w:locked/>
    <w:rsid w:val="00DF45C8"/>
    <w:pPr>
      <w:numPr>
        <w:ilvl w:val="2"/>
      </w:numPr>
      <w:spacing w:before="120" w:after="60"/>
      <w:ind w:left="578" w:hanging="578"/>
    </w:pPr>
    <w:rPr>
      <w:b w:val="0"/>
      <w:i/>
    </w:rPr>
  </w:style>
  <w:style w:type="paragraph" w:customStyle="1" w:styleId="Overskrift41">
    <w:name w:val="Overskrift 41"/>
    <w:basedOn w:val="Overskrift31"/>
    <w:next w:val="Normal"/>
    <w:uiPriority w:val="1"/>
    <w:semiHidden/>
    <w:qFormat/>
    <w:locked/>
    <w:rsid w:val="00DF45C8"/>
    <w:pPr>
      <w:numPr>
        <w:ilvl w:val="3"/>
      </w:numPr>
      <w:spacing w:before="60"/>
      <w:ind w:left="862" w:hanging="862"/>
    </w:pPr>
  </w:style>
  <w:style w:type="table" w:styleId="TableGrid">
    <w:name w:val="Table Grid"/>
    <w:basedOn w:val="TableNormal"/>
    <w:uiPriority w:val="99"/>
    <w:rsid w:val="00DF45C8"/>
    <w:pPr>
      <w:spacing w:after="0"/>
      <w:jc w:val="both"/>
    </w:pPr>
    <w:rPr>
      <w:rFonts w:eastAsia="Times New Roman" w:cs="Times New Roman"/>
      <w:szCs w:val="20"/>
      <w:lang w:eastAsia="nb-NO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DF45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4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5C8"/>
    <w:rPr>
      <w:color w:val="0563C1" w:themeColor="hyperlink"/>
      <w:u w:val="single"/>
    </w:rPr>
  </w:style>
  <w:style w:type="paragraph" w:styleId="TOCHeading">
    <w:name w:val="TOC Heading"/>
    <w:basedOn w:val="Overskriftstorebokstaver"/>
    <w:next w:val="Normal"/>
    <w:uiPriority w:val="39"/>
    <w:unhideWhenUsed/>
    <w:qFormat/>
    <w:rsid w:val="00DF45C8"/>
    <w:pPr>
      <w:spacing w:before="240" w:after="480" w:line="259" w:lineRule="auto"/>
    </w:pPr>
    <w:rPr>
      <w:rFonts w:asciiTheme="majorHAnsi" w:hAnsiTheme="majorHAnsi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5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5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-post">
    <w:name w:val="E-post"/>
    <w:basedOn w:val="Normal"/>
    <w:next w:val="Normal"/>
    <w:qFormat/>
    <w:rsid w:val="00DF45C8"/>
    <w:rPr>
      <w:sz w:val="18"/>
    </w:rPr>
  </w:style>
  <w:style w:type="paragraph" w:customStyle="1" w:styleId="Overskriftsmbokstaver">
    <w:name w:val="Overskrift (små bokstaver)"/>
    <w:basedOn w:val="Overskriftstorebokstaver"/>
    <w:next w:val="Normal"/>
    <w:qFormat/>
    <w:rsid w:val="00DF45C8"/>
    <w:rPr>
      <w:cap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A2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A7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1C1C0C"/>
    <w:rPr>
      <w:rFonts w:ascii="Tahoma" w:hAnsi="Tahoma" w:cs="Tahoma"/>
      <w: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C1C0C"/>
    <w:pPr>
      <w:spacing w:after="100" w:line="276" w:lineRule="auto"/>
    </w:pPr>
    <w:rPr>
      <w:rFonts w:asciiTheme="minorHAnsi" w:hAnsiTheme="minorHAnsi"/>
    </w:rPr>
  </w:style>
  <w:style w:type="character" w:styleId="Mention">
    <w:name w:val="Mention"/>
    <w:basedOn w:val="DefaultParagraphFont"/>
    <w:uiPriority w:val="99"/>
    <w:semiHidden/>
    <w:unhideWhenUsed/>
    <w:rsid w:val="00033A7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870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30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477BC6"/>
    <w:pPr>
      <w:ind w:left="720"/>
      <w:contextualSpacing/>
    </w:pPr>
  </w:style>
  <w:style w:type="character" w:customStyle="1" w:styleId="normaltextrun">
    <w:name w:val="normaltextrun"/>
    <w:basedOn w:val="DefaultParagraphFont"/>
    <w:rsid w:val="0071584F"/>
  </w:style>
  <w:style w:type="character" w:customStyle="1" w:styleId="eop">
    <w:name w:val="eop"/>
    <w:basedOn w:val="DefaultParagraphFont"/>
    <w:rsid w:val="0071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peroffice.com/trust-center/agreements/dpa-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superoffice.com/trust-center/agreements/os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superoffice.com/trust-center/ES-TO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superoffice.com/trust-center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-kjetilsaetre\AppData\Local\Microsoft\Windows\INetCache\Content.MSO\5D5FD31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1a1f531-661f-433a-b5ec-e7d9245dcd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5D2C64548F24AB915C89519EA3FE7" ma:contentTypeVersion="14" ma:contentTypeDescription="Create a new document." ma:contentTypeScope="" ma:versionID="dca80074355a98b50450c6a7afdd7ce6">
  <xsd:schema xmlns:xsd="http://www.w3.org/2001/XMLSchema" xmlns:xs="http://www.w3.org/2001/XMLSchema" xmlns:p="http://schemas.microsoft.com/office/2006/metadata/properties" xmlns:ns2="f1a1f531-661f-433a-b5ec-e7d9245dcde3" xmlns:ns3="3b75e6a8-7114-4008-bcfa-64b153f4bae5" targetNamespace="http://schemas.microsoft.com/office/2006/metadata/properties" ma:root="true" ma:fieldsID="60f4b04dd53735f6023a37e2cc912c94" ns2:_="" ns3:_="">
    <xsd:import namespace="f1a1f531-661f-433a-b5ec-e7d9245dcde3"/>
    <xsd:import namespace="3b75e6a8-7114-4008-bcfa-64b153f4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f531-661f-433a-b5ec-e7d9245dc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5e6a8-7114-4008-bcfa-64b153f4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C6759-FEF2-483F-AD31-915958D16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AB41B-693A-4BA8-AFDF-A9D347884D15}">
  <ds:schemaRefs>
    <ds:schemaRef ds:uri="http://schemas.microsoft.com/office/2006/metadata/properties"/>
    <ds:schemaRef ds:uri="http://schemas.microsoft.com/office/infopath/2007/PartnerControls"/>
    <ds:schemaRef ds:uri="f1a1f531-661f-433a-b5ec-e7d9245dcde3"/>
  </ds:schemaRefs>
</ds:datastoreItem>
</file>

<file path=customXml/itemProps3.xml><?xml version="1.0" encoding="utf-8"?>
<ds:datastoreItem xmlns:ds="http://schemas.openxmlformats.org/officeDocument/2006/customXml" ds:itemID="{CD1283E1-DC82-4F00-B4E0-2E74E162680B}"/>
</file>

<file path=customXml/itemProps4.xml><?xml version="1.0" encoding="utf-8"?>
<ds:datastoreItem xmlns:ds="http://schemas.openxmlformats.org/officeDocument/2006/customXml" ds:itemID="{AE3CD3AA-31D5-4EA1-9456-F9F097620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5D5FD315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Making Waves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NorskBlank</dc:title>
  <dc:subject/>
  <dc:creator>Systems Administrator;Guttorm.Nielsen@superoffice.com</dc:creator>
  <cp:keywords>Online Agreement</cp:keywords>
  <dc:description/>
  <cp:lastModifiedBy>Trine Andreassen</cp:lastModifiedBy>
  <cp:revision>11</cp:revision>
  <cp:lastPrinted>2018-04-12T15:39:00Z</cp:lastPrinted>
  <dcterms:created xsi:type="dcterms:W3CDTF">2021-09-12T22:54:00Z</dcterms:created>
  <dcterms:modified xsi:type="dcterms:W3CDTF">2021-09-22T08:11:00Z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0x0101007D55D2C64548F24AB915C89519EA3FE7</vt:lpwstr>
  </property>
  <property fmtid="{D5CDD505-2E9C-101B-9397-08002B2CF9AE}" pid="3" name="FoyenLanguage">
    <vt:lpwstr/>
  </property>
</Properties>
</file>