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C587" w14:textId="77777777" w:rsidR="00CF0063" w:rsidRPr="00CF0063" w:rsidRDefault="00CF0063" w:rsidP="00CF0063">
      <w:pPr>
        <w:keepNext/>
        <w:keepLines/>
        <w:spacing w:before="240" w:after="120" w:line="276" w:lineRule="auto"/>
        <w:outlineLvl w:val="0"/>
        <w:rPr>
          <w:rFonts w:ascii="Arial" w:eastAsia="Proxima Nova Rg" w:hAnsi="Arial" w:cs="Arial"/>
          <w:color w:val="0A5E58"/>
          <w:sz w:val="40"/>
          <w:szCs w:val="32"/>
        </w:rPr>
      </w:pPr>
      <w:bookmarkStart w:id="0" w:name="_Toc42080151"/>
      <w:bookmarkStart w:id="1" w:name="_Toc48116653"/>
      <w:r w:rsidRPr="00CF0063">
        <w:rPr>
          <w:rFonts w:ascii="Arial" w:eastAsia="Proxima Nova Rg" w:hAnsi="Arial" w:cs="Arial"/>
          <w:color w:val="0A5E58"/>
          <w:sz w:val="36"/>
          <w:szCs w:val="28"/>
        </w:rPr>
        <w:t>SuperOffice CRM Onsite Skjema for første bestilling</w:t>
      </w:r>
      <w:bookmarkEnd w:id="0"/>
      <w:bookmarkEnd w:id="1"/>
    </w:p>
    <w:p w14:paraId="1EB6093E" w14:textId="77777777" w:rsidR="00A01631" w:rsidRPr="00EB58CC" w:rsidRDefault="00A01631" w:rsidP="00A01631">
      <w:pPr>
        <w:spacing w:after="160" w:line="259" w:lineRule="auto"/>
        <w:rPr>
          <w:rFonts w:ascii="Arial" w:eastAsia="Times New Roman" w:hAnsi="Arial" w:cs="Arial"/>
          <w:sz w:val="20"/>
          <w:szCs w:val="18"/>
        </w:rPr>
      </w:pPr>
      <w:r w:rsidRPr="00EB58CC">
        <w:rPr>
          <w:rFonts w:ascii="Arial" w:eastAsia="Times New Roman" w:hAnsi="Arial" w:cs="Arial"/>
          <w:sz w:val="20"/>
          <w:szCs w:val="18"/>
        </w:rPr>
        <w:t>Mellom {</w:t>
      </w:r>
      <w:proofErr w:type="spellStart"/>
      <w:r w:rsidRPr="00EB58CC">
        <w:rPr>
          <w:rFonts w:ascii="Arial" w:eastAsia="Times New Roman" w:hAnsi="Arial" w:cs="Arial"/>
          <w:sz w:val="20"/>
          <w:szCs w:val="18"/>
        </w:rPr>
        <w:t>onam</w:t>
      </w:r>
      <w:proofErr w:type="spellEnd"/>
      <w:r w:rsidRPr="00EB58CC">
        <w:rPr>
          <w:rFonts w:ascii="Arial" w:eastAsia="Times New Roman" w:hAnsi="Arial" w:cs="Arial"/>
          <w:sz w:val="20"/>
          <w:szCs w:val="18"/>
        </w:rPr>
        <w:t>} (“SuperOffice”) og {</w:t>
      </w:r>
      <w:proofErr w:type="spellStart"/>
      <w:r w:rsidRPr="00EB58CC">
        <w:rPr>
          <w:rFonts w:ascii="Arial" w:eastAsia="Times New Roman" w:hAnsi="Arial" w:cs="Arial"/>
          <w:sz w:val="20"/>
          <w:szCs w:val="18"/>
        </w:rPr>
        <w:t>name</w:t>
      </w:r>
      <w:proofErr w:type="spellEnd"/>
      <w:r w:rsidRPr="00EB58CC">
        <w:rPr>
          <w:rFonts w:ascii="Arial" w:eastAsia="Times New Roman" w:hAnsi="Arial" w:cs="Arial"/>
          <w:sz w:val="20"/>
          <w:szCs w:val="18"/>
        </w:rPr>
        <w:t>} (”Kunde”)</w:t>
      </w:r>
    </w:p>
    <w:tbl>
      <w:tblPr>
        <w:tblStyle w:val="SuperOffice2"/>
        <w:tblW w:w="5000" w:type="pct"/>
        <w:tblLook w:val="0020" w:firstRow="1" w:lastRow="0" w:firstColumn="0" w:lastColumn="0" w:noHBand="0" w:noVBand="0"/>
      </w:tblPr>
      <w:tblGrid>
        <w:gridCol w:w="2343"/>
        <w:gridCol w:w="1927"/>
        <w:gridCol w:w="1347"/>
        <w:gridCol w:w="1713"/>
        <w:gridCol w:w="1733"/>
      </w:tblGrid>
      <w:tr w:rsidR="00A01631" w:rsidRPr="00A01631" w14:paraId="3300C038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tcW w:w="1293" w:type="pct"/>
            <w:shd w:val="clear" w:color="auto" w:fill="0A5E58"/>
          </w:tcPr>
          <w:p w14:paraId="488D5F8C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sz w:val="20"/>
              </w:rPr>
            </w:pPr>
            <w:r w:rsidRPr="00A01631">
              <w:rPr>
                <w:rFonts w:ascii="Arial" w:hAnsi="Arial" w:cs="Arial"/>
                <w:color w:val="FFFFFF"/>
                <w:sz w:val="20"/>
              </w:rPr>
              <w:t>Kundeinformasjon</w:t>
            </w:r>
          </w:p>
        </w:tc>
        <w:tc>
          <w:tcPr>
            <w:tcW w:w="3707" w:type="pct"/>
            <w:gridSpan w:val="4"/>
            <w:shd w:val="clear" w:color="auto" w:fill="0A5E58"/>
          </w:tcPr>
          <w:p w14:paraId="72975765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A01631" w:rsidRPr="00A01631" w14:paraId="6C156323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3EDAE801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Organisasjonsnummer</w:t>
            </w:r>
          </w:p>
        </w:tc>
        <w:tc>
          <w:tcPr>
            <w:tcW w:w="3707" w:type="pct"/>
            <w:gridSpan w:val="4"/>
          </w:tcPr>
          <w:p w14:paraId="6F034906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{</w:t>
            </w:r>
            <w:proofErr w:type="spellStart"/>
            <w:r w:rsidRPr="00EB58CC">
              <w:rPr>
                <w:rFonts w:ascii="Arial" w:hAnsi="Arial" w:cs="Arial"/>
                <w:color w:val="auto"/>
                <w:sz w:val="20"/>
              </w:rPr>
              <w:t>orgn</w:t>
            </w:r>
            <w:proofErr w:type="spellEnd"/>
            <w:r w:rsidRPr="00EB58CC">
              <w:rPr>
                <w:rFonts w:ascii="Arial" w:hAnsi="Arial" w:cs="Arial"/>
                <w:color w:val="auto"/>
                <w:sz w:val="20"/>
              </w:rPr>
              <w:t>}</w:t>
            </w:r>
          </w:p>
        </w:tc>
      </w:tr>
      <w:tr w:rsidR="00A01631" w:rsidRPr="00A01631" w14:paraId="4BC1B7F9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0B892E94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Firmanavn</w:t>
            </w:r>
          </w:p>
        </w:tc>
        <w:tc>
          <w:tcPr>
            <w:tcW w:w="3707" w:type="pct"/>
            <w:gridSpan w:val="4"/>
          </w:tcPr>
          <w:p w14:paraId="28CC96CB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{</w:t>
            </w:r>
            <w:proofErr w:type="spellStart"/>
            <w:r w:rsidRPr="00EB58CC">
              <w:rPr>
                <w:rFonts w:ascii="Arial" w:hAnsi="Arial" w:cs="Arial"/>
                <w:color w:val="auto"/>
                <w:sz w:val="20"/>
              </w:rPr>
              <w:t>name</w:t>
            </w:r>
            <w:proofErr w:type="spellEnd"/>
            <w:r w:rsidRPr="00EB58CC">
              <w:rPr>
                <w:rFonts w:ascii="Arial" w:hAnsi="Arial" w:cs="Arial"/>
                <w:color w:val="auto"/>
                <w:sz w:val="20"/>
              </w:rPr>
              <w:t>}</w:t>
            </w:r>
          </w:p>
        </w:tc>
      </w:tr>
      <w:tr w:rsidR="00A01631" w:rsidRPr="00A01631" w14:paraId="6F30AE19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61BB9735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Adresse</w:t>
            </w:r>
          </w:p>
        </w:tc>
        <w:tc>
          <w:tcPr>
            <w:tcW w:w="3707" w:type="pct"/>
            <w:gridSpan w:val="4"/>
          </w:tcPr>
          <w:p w14:paraId="74A4BE97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{</w:t>
            </w:r>
            <w:proofErr w:type="spellStart"/>
            <w:r w:rsidRPr="00EB58CC">
              <w:rPr>
                <w:rFonts w:ascii="Arial" w:hAnsi="Arial" w:cs="Arial"/>
                <w:color w:val="auto"/>
                <w:sz w:val="20"/>
              </w:rPr>
              <w:t>addr</w:t>
            </w:r>
            <w:proofErr w:type="spellEnd"/>
            <w:r w:rsidRPr="00EB58CC">
              <w:rPr>
                <w:rFonts w:ascii="Arial" w:hAnsi="Arial" w:cs="Arial"/>
                <w:color w:val="auto"/>
                <w:sz w:val="20"/>
              </w:rPr>
              <w:t>}, {</w:t>
            </w:r>
            <w:proofErr w:type="spellStart"/>
            <w:r w:rsidRPr="00EB58CC">
              <w:rPr>
                <w:rFonts w:ascii="Arial" w:hAnsi="Arial" w:cs="Arial"/>
                <w:color w:val="auto"/>
                <w:sz w:val="20"/>
              </w:rPr>
              <w:t>zici</w:t>
            </w:r>
            <w:proofErr w:type="spellEnd"/>
            <w:r w:rsidRPr="00EB58CC">
              <w:rPr>
                <w:rFonts w:ascii="Arial" w:hAnsi="Arial" w:cs="Arial"/>
                <w:color w:val="auto"/>
                <w:sz w:val="20"/>
              </w:rPr>
              <w:t>}</w:t>
            </w:r>
          </w:p>
        </w:tc>
      </w:tr>
      <w:tr w:rsidR="00A01631" w:rsidRPr="00A01631" w14:paraId="0E4FF3B8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3993F00A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Firma telefon</w:t>
            </w:r>
          </w:p>
        </w:tc>
        <w:tc>
          <w:tcPr>
            <w:tcW w:w="3707" w:type="pct"/>
            <w:gridSpan w:val="4"/>
          </w:tcPr>
          <w:p w14:paraId="7B6C8C51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{phon}</w:t>
            </w:r>
          </w:p>
        </w:tc>
      </w:tr>
      <w:tr w:rsidR="00A01631" w:rsidRPr="00A01631" w14:paraId="3D89EEB5" w14:textId="77777777" w:rsidTr="00206B0A">
        <w:trPr>
          <w:trHeight w:hRule="exact" w:val="288"/>
        </w:trPr>
        <w:tc>
          <w:tcPr>
            <w:tcW w:w="1293" w:type="pct"/>
            <w:shd w:val="clear" w:color="auto" w:fill="0A5E58"/>
          </w:tcPr>
          <w:p w14:paraId="2C4589B9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A01631">
              <w:rPr>
                <w:rFonts w:ascii="Arial" w:hAnsi="Arial" w:cs="Arial"/>
                <w:b/>
                <w:color w:val="FFFFFF"/>
                <w:sz w:val="20"/>
              </w:rPr>
              <w:t>Kontaktinformasjon</w:t>
            </w:r>
            <w:r w:rsidRPr="00A01631">
              <w:rPr>
                <w:rFonts w:ascii="Arial" w:hAnsi="Arial" w:cs="Arial"/>
                <w:color w:val="FFFFFF"/>
                <w:sz w:val="20"/>
              </w:rPr>
              <w:br/>
            </w:r>
            <w:r w:rsidRPr="00A01631">
              <w:rPr>
                <w:rFonts w:ascii="Arial" w:hAnsi="Arial" w:cs="Arial"/>
                <w:color w:val="FFFFFF"/>
              </w:rPr>
              <w:t>Alle 3 er obligatorisk</w:t>
            </w:r>
          </w:p>
        </w:tc>
        <w:tc>
          <w:tcPr>
            <w:tcW w:w="1063" w:type="pct"/>
            <w:shd w:val="clear" w:color="auto" w:fill="0A5E58"/>
          </w:tcPr>
          <w:p w14:paraId="02C15AAC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A01631">
              <w:rPr>
                <w:rFonts w:ascii="Arial" w:hAnsi="Arial" w:cs="Arial"/>
                <w:b/>
                <w:color w:val="FFFFFF"/>
                <w:sz w:val="20"/>
              </w:rPr>
              <w:t>Navn</w:t>
            </w:r>
          </w:p>
        </w:tc>
        <w:tc>
          <w:tcPr>
            <w:tcW w:w="743" w:type="pct"/>
            <w:shd w:val="clear" w:color="auto" w:fill="0A5E58"/>
          </w:tcPr>
          <w:p w14:paraId="4EC03181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A01631">
              <w:rPr>
                <w:rFonts w:ascii="Arial" w:hAnsi="Arial" w:cs="Arial"/>
                <w:b/>
                <w:color w:val="FFFFFF"/>
                <w:sz w:val="20"/>
              </w:rPr>
              <w:t>Tittel</w:t>
            </w:r>
          </w:p>
        </w:tc>
        <w:tc>
          <w:tcPr>
            <w:tcW w:w="945" w:type="pct"/>
            <w:shd w:val="clear" w:color="auto" w:fill="0A5E58"/>
          </w:tcPr>
          <w:p w14:paraId="3E380479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A01631">
              <w:rPr>
                <w:rFonts w:ascii="Arial" w:hAnsi="Arial" w:cs="Arial"/>
                <w:b/>
                <w:color w:val="FFFFFF"/>
                <w:sz w:val="20"/>
              </w:rPr>
              <w:t>E-post adresse</w:t>
            </w:r>
          </w:p>
        </w:tc>
        <w:tc>
          <w:tcPr>
            <w:tcW w:w="956" w:type="pct"/>
            <w:shd w:val="clear" w:color="auto" w:fill="0A5E58"/>
          </w:tcPr>
          <w:p w14:paraId="061061F0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A01631">
              <w:rPr>
                <w:rFonts w:ascii="Arial" w:hAnsi="Arial" w:cs="Arial"/>
                <w:b/>
                <w:color w:val="FFFFFF"/>
                <w:sz w:val="20"/>
              </w:rPr>
              <w:t>Mobil</w:t>
            </w:r>
          </w:p>
        </w:tc>
      </w:tr>
      <w:tr w:rsidR="00A01631" w:rsidRPr="00A01631" w14:paraId="42C1A692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6F976A45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Kontraktsansvarlig</w:t>
            </w:r>
          </w:p>
        </w:tc>
        <w:tc>
          <w:tcPr>
            <w:tcW w:w="1063" w:type="pct"/>
          </w:tcPr>
          <w:p w14:paraId="1ED4D513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65FF050E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0371CB0C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3F87407C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01631" w:rsidRPr="00A01631" w14:paraId="70C53B44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1A1FFA7F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Systemadministrator</w:t>
            </w:r>
          </w:p>
        </w:tc>
        <w:tc>
          <w:tcPr>
            <w:tcW w:w="1063" w:type="pct"/>
          </w:tcPr>
          <w:p w14:paraId="57D98A3D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4F993787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43F40910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040C8E8C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01631" w:rsidRPr="00A01631" w14:paraId="591F7931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597F9890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Sikkerhetsansvarlig</w:t>
            </w:r>
          </w:p>
        </w:tc>
        <w:tc>
          <w:tcPr>
            <w:tcW w:w="1063" w:type="pct"/>
          </w:tcPr>
          <w:p w14:paraId="0F0CA5B5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733DB89D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21E05127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35961139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01631" w:rsidRPr="00A01631" w14:paraId="43F80B25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27794390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Fakturering</w:t>
            </w:r>
          </w:p>
        </w:tc>
        <w:tc>
          <w:tcPr>
            <w:tcW w:w="1806" w:type="pct"/>
            <w:gridSpan w:val="2"/>
          </w:tcPr>
          <w:p w14:paraId="7221C154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0"/>
                </w:rPr>
                <w:id w:val="-2860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8C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EB58CC">
              <w:rPr>
                <w:rFonts w:ascii="Arial" w:hAnsi="Arial" w:cs="Arial"/>
                <w:i/>
                <w:color w:val="auto"/>
                <w:sz w:val="20"/>
              </w:rPr>
              <w:t xml:space="preserve">  Kunde bruker elektronisk faktura</w:t>
            </w:r>
          </w:p>
        </w:tc>
        <w:tc>
          <w:tcPr>
            <w:tcW w:w="1901" w:type="pct"/>
            <w:gridSpan w:val="2"/>
          </w:tcPr>
          <w:p w14:paraId="1402A170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Faktura e-post. Må fylles ut…</w:t>
            </w:r>
          </w:p>
        </w:tc>
      </w:tr>
      <w:tr w:rsidR="00A01631" w:rsidRPr="00A01631" w14:paraId="51D71A15" w14:textId="77777777" w:rsidTr="00206B0A">
        <w:trPr>
          <w:trHeight w:hRule="exact" w:val="288"/>
        </w:trPr>
        <w:tc>
          <w:tcPr>
            <w:tcW w:w="1293" w:type="pct"/>
            <w:shd w:val="clear" w:color="auto" w:fill="0A5E58"/>
          </w:tcPr>
          <w:p w14:paraId="1DD072E5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A01631">
              <w:rPr>
                <w:rFonts w:ascii="Arial" w:hAnsi="Arial" w:cs="Arial"/>
                <w:b/>
                <w:color w:val="FFFFFF"/>
                <w:sz w:val="20"/>
              </w:rPr>
              <w:t>Språk</w:t>
            </w:r>
          </w:p>
        </w:tc>
        <w:tc>
          <w:tcPr>
            <w:tcW w:w="3707" w:type="pct"/>
            <w:gridSpan w:val="4"/>
            <w:shd w:val="clear" w:color="auto" w:fill="0A5E58"/>
          </w:tcPr>
          <w:p w14:paraId="60D4769C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A01631">
              <w:rPr>
                <w:rFonts w:ascii="Arial" w:hAnsi="Arial" w:cs="Arial"/>
                <w:color w:val="FFFFFF"/>
                <w:sz w:val="20"/>
              </w:rPr>
              <w:t>Vennligst definer hovedspråket for din database</w:t>
            </w:r>
          </w:p>
        </w:tc>
      </w:tr>
      <w:tr w:rsidR="00A01631" w:rsidRPr="00A01631" w14:paraId="17C2A26B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4410888C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Systemspråk:</w:t>
            </w:r>
          </w:p>
        </w:tc>
        <w:tc>
          <w:tcPr>
            <w:tcW w:w="3707" w:type="pct"/>
            <w:gridSpan w:val="4"/>
          </w:tcPr>
          <w:p w14:paraId="4953326F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20DDB166" w14:textId="77777777" w:rsidR="00A01631" w:rsidRPr="00A01631" w:rsidRDefault="00A01631" w:rsidP="00A01631">
      <w:pPr>
        <w:rPr>
          <w:rFonts w:ascii="Arial" w:eastAsia="Times New Roman" w:hAnsi="Arial" w:cs="Arial"/>
          <w:color w:val="70706E"/>
          <w:sz w:val="20"/>
        </w:rPr>
      </w:pPr>
    </w:p>
    <w:tbl>
      <w:tblPr>
        <w:tblStyle w:val="SuperOffice2"/>
        <w:tblW w:w="5000" w:type="pct"/>
        <w:tblLook w:val="0020" w:firstRow="1" w:lastRow="0" w:firstColumn="0" w:lastColumn="0" w:noHBand="0" w:noVBand="0"/>
      </w:tblPr>
      <w:tblGrid>
        <w:gridCol w:w="2342"/>
        <w:gridCol w:w="6721"/>
      </w:tblGrid>
      <w:tr w:rsidR="00A01631" w:rsidRPr="00A01631" w14:paraId="55EECCB0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tcW w:w="1292" w:type="pct"/>
            <w:shd w:val="clear" w:color="auto" w:fill="0A5E58"/>
          </w:tcPr>
          <w:p w14:paraId="73EB5750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A01631">
              <w:rPr>
                <w:rFonts w:ascii="Arial" w:hAnsi="Arial" w:cs="Arial"/>
                <w:color w:val="FFFFFF"/>
                <w:sz w:val="20"/>
              </w:rPr>
              <w:t>Autorisert forhandler</w:t>
            </w:r>
          </w:p>
        </w:tc>
        <w:tc>
          <w:tcPr>
            <w:tcW w:w="3708" w:type="pct"/>
            <w:shd w:val="clear" w:color="auto" w:fill="0A5E58"/>
          </w:tcPr>
          <w:p w14:paraId="2681A049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A01631">
              <w:rPr>
                <w:rFonts w:ascii="Arial" w:hAnsi="Arial" w:cs="Arial"/>
                <w:color w:val="FFFFFF"/>
                <w:sz w:val="20"/>
              </w:rPr>
              <w:t>Hvis avtalen inngås via en SuperOffice partner, vennligst spesifiser</w:t>
            </w:r>
          </w:p>
        </w:tc>
      </w:tr>
      <w:tr w:rsidR="00A01631" w:rsidRPr="00A01631" w14:paraId="0AB79F1B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452F504F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Forhandlernavn</w:t>
            </w:r>
          </w:p>
        </w:tc>
        <w:tc>
          <w:tcPr>
            <w:tcW w:w="3708" w:type="pct"/>
          </w:tcPr>
          <w:p w14:paraId="4328AE68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01631" w:rsidRPr="00A01631" w14:paraId="5C456E10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415F81AF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Forhandler kontaktperson</w:t>
            </w:r>
          </w:p>
        </w:tc>
        <w:tc>
          <w:tcPr>
            <w:tcW w:w="3708" w:type="pct"/>
          </w:tcPr>
          <w:p w14:paraId="07FEFD3B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01631" w:rsidRPr="00A01631" w14:paraId="59E11769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6E9C4D67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Kontaktperson e-post</w:t>
            </w:r>
          </w:p>
        </w:tc>
        <w:tc>
          <w:tcPr>
            <w:tcW w:w="3708" w:type="pct"/>
          </w:tcPr>
          <w:p w14:paraId="7D525057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2B4BF016" w14:textId="77777777" w:rsidR="00A01631" w:rsidRPr="00A01631" w:rsidRDefault="00A01631" w:rsidP="00A01631">
      <w:pPr>
        <w:rPr>
          <w:rFonts w:ascii="Arial" w:eastAsia="Times New Roman" w:hAnsi="Arial" w:cs="Arial"/>
          <w:color w:val="70706E"/>
          <w:sz w:val="20"/>
        </w:rPr>
      </w:pPr>
    </w:p>
    <w:tbl>
      <w:tblPr>
        <w:tblStyle w:val="TableGrid1"/>
        <w:tblW w:w="5000" w:type="pct"/>
        <w:jc w:val="center"/>
        <w:shd w:val="clear" w:color="auto" w:fill="0A5E58"/>
        <w:tblLook w:val="04A0" w:firstRow="1" w:lastRow="0" w:firstColumn="1" w:lastColumn="0" w:noHBand="0" w:noVBand="1"/>
      </w:tblPr>
      <w:tblGrid>
        <w:gridCol w:w="9073"/>
      </w:tblGrid>
      <w:tr w:rsidR="00A01631" w:rsidRPr="00A01631" w14:paraId="7215D80B" w14:textId="77777777" w:rsidTr="00206B0A">
        <w:trPr>
          <w:jc w:val="center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  <w:shd w:val="clear" w:color="auto" w:fill="0A5E58"/>
          </w:tcPr>
          <w:p w14:paraId="1B4646C6" w14:textId="77777777" w:rsidR="00A01631" w:rsidRPr="00A01631" w:rsidRDefault="00A01631" w:rsidP="00A01631">
            <w:pPr>
              <w:tabs>
                <w:tab w:val="right" w:pos="8460"/>
              </w:tabs>
              <w:spacing w:line="276" w:lineRule="auto"/>
              <w:rPr>
                <w:rFonts w:cs="Arial"/>
                <w:b/>
                <w:bCs/>
                <w:color w:val="FFFFFF"/>
                <w:sz w:val="20"/>
              </w:rPr>
            </w:pPr>
            <w:bookmarkStart w:id="2" w:name="_Hlk83050604"/>
            <w:r w:rsidRPr="00A01631">
              <w:rPr>
                <w:rFonts w:cs="Arial"/>
                <w:b/>
                <w:bCs/>
                <w:color w:val="FFFFFF"/>
                <w:sz w:val="20"/>
              </w:rPr>
              <w:t>Brukerplaner og tilleggsprodukter:</w:t>
            </w:r>
          </w:p>
        </w:tc>
      </w:tr>
      <w:bookmarkEnd w:id="2"/>
    </w:tbl>
    <w:p w14:paraId="4B0E0E17" w14:textId="77777777" w:rsidR="00A01631" w:rsidRPr="00A01631" w:rsidRDefault="00A01631" w:rsidP="00A01631">
      <w:pPr>
        <w:tabs>
          <w:tab w:val="right" w:pos="8460"/>
        </w:tabs>
        <w:spacing w:after="160" w:line="276" w:lineRule="auto"/>
        <w:rPr>
          <w:rFonts w:ascii="Arial" w:eastAsia="Times New Roman" w:hAnsi="Arial" w:cs="Arial"/>
          <w:color w:val="4A4A4A"/>
          <w:sz w:val="20"/>
          <w:szCs w:val="20"/>
        </w:rPr>
      </w:pPr>
    </w:p>
    <w:p w14:paraId="753F5800" w14:textId="77777777" w:rsidR="00A01631" w:rsidRPr="00EB58CC" w:rsidRDefault="00A01631" w:rsidP="00A01631">
      <w:pPr>
        <w:spacing w:after="160" w:line="276" w:lineRule="auto"/>
        <w:rPr>
          <w:rFonts w:ascii="Arial" w:eastAsia="Times New Roman" w:hAnsi="Arial" w:cs="Arial"/>
          <w:sz w:val="20"/>
        </w:rPr>
      </w:pPr>
      <w:r w:rsidRPr="00EB58CC">
        <w:rPr>
          <w:rFonts w:ascii="Arial" w:eastAsia="Times New Roman" w:hAnsi="Arial" w:cs="Arial"/>
          <w:sz w:val="20"/>
        </w:rPr>
        <w:fldChar w:fldCharType="begin"/>
      </w:r>
      <w:r w:rsidRPr="00EB58CC">
        <w:rPr>
          <w:rFonts w:ascii="Arial" w:eastAsia="Times New Roman" w:hAnsi="Arial" w:cs="Arial"/>
          <w:sz w:val="20"/>
        </w:rPr>
        <w:instrText xml:space="preserve"> MERGEFIELD  QuoteDetails  \* MERGEFORMAT </w:instrText>
      </w:r>
      <w:r w:rsidRPr="00EB58CC">
        <w:rPr>
          <w:rFonts w:ascii="Arial" w:eastAsia="Times New Roman" w:hAnsi="Arial" w:cs="Arial"/>
          <w:sz w:val="20"/>
        </w:rPr>
        <w:fldChar w:fldCharType="separate"/>
      </w:r>
      <w:r w:rsidRPr="00EB58CC">
        <w:rPr>
          <w:rFonts w:ascii="Arial" w:eastAsia="Times New Roman" w:hAnsi="Arial" w:cs="Arial"/>
          <w:noProof/>
          <w:sz w:val="20"/>
        </w:rPr>
        <w:t>«QuoteDetails»</w:t>
      </w:r>
      <w:r w:rsidRPr="00EB58CC">
        <w:rPr>
          <w:rFonts w:ascii="Arial" w:eastAsia="Times New Roman" w:hAnsi="Arial" w:cs="Arial"/>
          <w:sz w:val="20"/>
        </w:rPr>
        <w:fldChar w:fldCharType="end"/>
      </w:r>
    </w:p>
    <w:p w14:paraId="1A1FFB6D" w14:textId="2244B2DB" w:rsidR="00A01631" w:rsidRDefault="00A01631" w:rsidP="00A01631">
      <w:pPr>
        <w:rPr>
          <w:rFonts w:ascii="Arial" w:eastAsia="Times New Roman" w:hAnsi="Arial" w:cs="Arial"/>
          <w:color w:val="70706E"/>
          <w:sz w:val="20"/>
        </w:rPr>
      </w:pPr>
    </w:p>
    <w:tbl>
      <w:tblPr>
        <w:tblStyle w:val="TableGrid1"/>
        <w:tblW w:w="5000" w:type="pct"/>
        <w:jc w:val="center"/>
        <w:shd w:val="clear" w:color="auto" w:fill="0A5E58"/>
        <w:tblLook w:val="04A0" w:firstRow="1" w:lastRow="0" w:firstColumn="1" w:lastColumn="0" w:noHBand="0" w:noVBand="1"/>
      </w:tblPr>
      <w:tblGrid>
        <w:gridCol w:w="9073"/>
      </w:tblGrid>
      <w:tr w:rsidR="00A01631" w:rsidRPr="00A01631" w14:paraId="3777E340" w14:textId="77777777" w:rsidTr="00206B0A">
        <w:trPr>
          <w:jc w:val="center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  <w:shd w:val="clear" w:color="auto" w:fill="0A5E58"/>
          </w:tcPr>
          <w:p w14:paraId="263AC3D7" w14:textId="349746BE" w:rsidR="00A01631" w:rsidRPr="00A01631" w:rsidRDefault="00A01631" w:rsidP="00206B0A">
            <w:pPr>
              <w:tabs>
                <w:tab w:val="right" w:pos="8460"/>
              </w:tabs>
              <w:spacing w:line="276" w:lineRule="auto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Eventuelle spesial</w:t>
            </w:r>
            <w:r w:rsidR="00EF20E8">
              <w:rPr>
                <w:rFonts w:cs="Arial"/>
                <w:b/>
                <w:bCs/>
                <w:color w:val="FFFFFF"/>
                <w:sz w:val="20"/>
              </w:rPr>
              <w:t>betingelser</w:t>
            </w:r>
            <w:r w:rsidRPr="00A01631">
              <w:rPr>
                <w:rFonts w:cs="Arial"/>
                <w:b/>
                <w:bCs/>
                <w:color w:val="FFFFFF"/>
                <w:sz w:val="20"/>
              </w:rPr>
              <w:t>:</w:t>
            </w:r>
          </w:p>
        </w:tc>
      </w:tr>
    </w:tbl>
    <w:p w14:paraId="408E3720" w14:textId="2AE5AFFA" w:rsidR="00A01631" w:rsidRDefault="00A01631" w:rsidP="00A01631">
      <w:pPr>
        <w:rPr>
          <w:rFonts w:ascii="Arial" w:eastAsia="Times New Roman" w:hAnsi="Arial" w:cs="Arial"/>
          <w:color w:val="70706E"/>
          <w:sz w:val="20"/>
        </w:rPr>
      </w:pPr>
    </w:p>
    <w:p w14:paraId="489CCC22" w14:textId="77777777" w:rsidR="00A01631" w:rsidRPr="00A01631" w:rsidRDefault="00A01631" w:rsidP="00A01631">
      <w:pPr>
        <w:rPr>
          <w:rFonts w:ascii="Arial" w:eastAsia="Times New Roman" w:hAnsi="Arial" w:cs="Arial"/>
          <w:color w:val="70706E"/>
          <w:sz w:val="20"/>
        </w:rPr>
      </w:pPr>
    </w:p>
    <w:tbl>
      <w:tblPr>
        <w:tblStyle w:val="SuperOffice2"/>
        <w:tblW w:w="5000" w:type="pct"/>
        <w:tblLook w:val="0020" w:firstRow="1" w:lastRow="0" w:firstColumn="0" w:lastColumn="0" w:noHBand="0" w:noVBand="0"/>
      </w:tblPr>
      <w:tblGrid>
        <w:gridCol w:w="4937"/>
        <w:gridCol w:w="2391"/>
        <w:gridCol w:w="1735"/>
      </w:tblGrid>
      <w:tr w:rsidR="00A01631" w:rsidRPr="00A01631" w14:paraId="7567AA6C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1"/>
        </w:trPr>
        <w:tc>
          <w:tcPr>
            <w:tcW w:w="2724" w:type="pct"/>
            <w:shd w:val="clear" w:color="auto" w:fill="0A5E58"/>
          </w:tcPr>
          <w:p w14:paraId="57FD4F26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A01631">
              <w:rPr>
                <w:rFonts w:ascii="Arial" w:hAnsi="Arial" w:cs="Arial"/>
                <w:color w:val="FFFFFF"/>
                <w:sz w:val="20"/>
              </w:rPr>
              <w:t xml:space="preserve">Fakturaintervall: </w:t>
            </w:r>
            <w:r w:rsidRPr="00A01631">
              <w:rPr>
                <w:rFonts w:ascii="Arial" w:hAnsi="Arial" w:cs="Arial"/>
                <w:bCs/>
                <w:i/>
                <w:iCs/>
                <w:color w:val="FFFFFF"/>
                <w:sz w:val="20"/>
              </w:rPr>
              <w:t>Prisene oppgitt over krever årlig fakturering. For hyppigere fakturaintervall velg her:</w:t>
            </w:r>
          </w:p>
        </w:tc>
        <w:tc>
          <w:tcPr>
            <w:tcW w:w="1319" w:type="pct"/>
            <w:shd w:val="clear" w:color="auto" w:fill="0A5E58"/>
          </w:tcPr>
          <w:p w14:paraId="2BD25ABE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A01631">
              <w:rPr>
                <w:rFonts w:ascii="Arial" w:hAnsi="Arial" w:cs="Arial"/>
                <w:color w:val="FFFFFF"/>
                <w:sz w:val="20"/>
              </w:rPr>
              <w:t>% tillegg lagt til på faktura</w:t>
            </w:r>
          </w:p>
        </w:tc>
        <w:tc>
          <w:tcPr>
            <w:tcW w:w="957" w:type="pct"/>
            <w:shd w:val="clear" w:color="auto" w:fill="0A5E58"/>
          </w:tcPr>
          <w:p w14:paraId="3FF0011E" w14:textId="77777777" w:rsidR="00A01631" w:rsidRPr="00A01631" w:rsidRDefault="00A01631" w:rsidP="00A01631">
            <w:pPr>
              <w:spacing w:after="20" w:line="276" w:lineRule="auto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A01631">
              <w:rPr>
                <w:rFonts w:ascii="Arial" w:hAnsi="Arial" w:cs="Arial"/>
                <w:color w:val="FFFFFF"/>
                <w:sz w:val="20"/>
              </w:rPr>
              <w:t>Velg et alternativ</w:t>
            </w:r>
          </w:p>
        </w:tc>
      </w:tr>
      <w:tr w:rsidR="00A01631" w:rsidRPr="00A01631" w14:paraId="07A61A2D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2501D8DD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6 måneders intervall (fakturering to ganger i året)</w:t>
            </w:r>
          </w:p>
        </w:tc>
        <w:tc>
          <w:tcPr>
            <w:tcW w:w="1319" w:type="pct"/>
            <w:vAlign w:val="center"/>
          </w:tcPr>
          <w:p w14:paraId="52E951DA" w14:textId="77777777" w:rsidR="00A01631" w:rsidRPr="00EB58CC" w:rsidRDefault="00A01631" w:rsidP="00A01631">
            <w:pPr>
              <w:spacing w:after="20"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4 %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142124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  <w:vAlign w:val="center"/>
              </w:tcPr>
              <w:p w14:paraId="5BF6018B" w14:textId="77777777" w:rsidR="00A01631" w:rsidRPr="00EB58CC" w:rsidRDefault="00A01631" w:rsidP="00A01631">
                <w:pPr>
                  <w:spacing w:after="20"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EB58C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A01631" w:rsidRPr="00A01631" w14:paraId="7399BCF8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0A46DA50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3 måneders intervall (fakturering fire ganger i året)</w:t>
            </w:r>
          </w:p>
        </w:tc>
        <w:tc>
          <w:tcPr>
            <w:tcW w:w="1319" w:type="pct"/>
            <w:vAlign w:val="center"/>
          </w:tcPr>
          <w:p w14:paraId="5B31D7BF" w14:textId="77777777" w:rsidR="00A01631" w:rsidRPr="00EB58CC" w:rsidRDefault="00A01631" w:rsidP="00A01631">
            <w:pPr>
              <w:spacing w:after="20"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8 %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198861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</w:tcPr>
              <w:p w14:paraId="222EAC6E" w14:textId="77777777" w:rsidR="00A01631" w:rsidRPr="00EB58CC" w:rsidRDefault="00A01631" w:rsidP="00A01631">
                <w:pPr>
                  <w:spacing w:after="20"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EB58C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A01631" w:rsidRPr="00A01631" w14:paraId="09CB116E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6BF35B18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1 måneds intervall (fakturering 12 ganger i året)</w:t>
            </w:r>
          </w:p>
        </w:tc>
        <w:tc>
          <w:tcPr>
            <w:tcW w:w="1319" w:type="pct"/>
            <w:vAlign w:val="center"/>
          </w:tcPr>
          <w:p w14:paraId="71FAA239" w14:textId="77777777" w:rsidR="00A01631" w:rsidRPr="00EB58CC" w:rsidRDefault="00A01631" w:rsidP="00A01631">
            <w:pPr>
              <w:spacing w:after="20"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12 %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83114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</w:tcPr>
              <w:p w14:paraId="372E6450" w14:textId="77777777" w:rsidR="00A01631" w:rsidRPr="00EB58CC" w:rsidRDefault="00A01631" w:rsidP="00A01631">
                <w:pPr>
                  <w:spacing w:after="20"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EB58C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</w:tbl>
    <w:p w14:paraId="4E685D8F" w14:textId="77777777" w:rsidR="00A01631" w:rsidRPr="00A01631" w:rsidRDefault="00A01631" w:rsidP="00A01631">
      <w:pPr>
        <w:rPr>
          <w:rFonts w:ascii="Arial" w:eastAsia="Times New Roman" w:hAnsi="Arial" w:cs="Arial"/>
          <w:color w:val="70706E"/>
          <w:sz w:val="20"/>
        </w:rPr>
      </w:pPr>
    </w:p>
    <w:tbl>
      <w:tblPr>
        <w:tblStyle w:val="SuperOffice2"/>
        <w:tblW w:w="5000" w:type="pct"/>
        <w:tblLook w:val="0020" w:firstRow="1" w:lastRow="0" w:firstColumn="0" w:lastColumn="0" w:noHBand="0" w:noVBand="0"/>
      </w:tblPr>
      <w:tblGrid>
        <w:gridCol w:w="2090"/>
        <w:gridCol w:w="6973"/>
      </w:tblGrid>
      <w:tr w:rsidR="00A01631" w:rsidRPr="00A01631" w14:paraId="08373CD5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53" w:type="pct"/>
            <w:shd w:val="clear" w:color="auto" w:fill="0A5E58"/>
          </w:tcPr>
          <w:p w14:paraId="14DA246C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color w:val="4A4A4A"/>
                <w:sz w:val="20"/>
              </w:rPr>
            </w:pPr>
            <w:r w:rsidRPr="00A01631">
              <w:rPr>
                <w:rFonts w:ascii="Arial" w:hAnsi="Arial" w:cs="Arial"/>
                <w:color w:val="FFFFFF"/>
                <w:sz w:val="20"/>
              </w:rPr>
              <w:t>Avtalevilkår</w:t>
            </w:r>
          </w:p>
        </w:tc>
        <w:tc>
          <w:tcPr>
            <w:tcW w:w="3847" w:type="pct"/>
            <w:shd w:val="clear" w:color="auto" w:fill="0A5E58"/>
            <w:vAlign w:val="center"/>
          </w:tcPr>
          <w:p w14:paraId="0FB4052D" w14:textId="77777777" w:rsidR="00A01631" w:rsidRPr="00A01631" w:rsidRDefault="00A01631" w:rsidP="00A01631">
            <w:pPr>
              <w:spacing w:after="20" w:line="276" w:lineRule="auto"/>
              <w:rPr>
                <w:rFonts w:ascii="Arial" w:hAnsi="Arial" w:cs="Arial"/>
                <w:color w:val="4A4A4A"/>
                <w:sz w:val="20"/>
              </w:rPr>
            </w:pPr>
            <w:r w:rsidRPr="00A01631">
              <w:rPr>
                <w:rFonts w:ascii="Arial" w:hAnsi="Arial" w:cs="Arial"/>
                <w:color w:val="FFFFFF"/>
                <w:sz w:val="20"/>
              </w:rPr>
              <w:t>Denne avtalen er gyldig fra dato</w:t>
            </w:r>
          </w:p>
        </w:tc>
      </w:tr>
      <w:tr w:rsidR="00A01631" w:rsidRPr="00A01631" w14:paraId="1B865181" w14:textId="77777777" w:rsidTr="00206B0A">
        <w:trPr>
          <w:trHeight w:val="288"/>
        </w:trPr>
        <w:tc>
          <w:tcPr>
            <w:tcW w:w="1153" w:type="pct"/>
            <w:shd w:val="clear" w:color="auto" w:fill="A7D4DE"/>
          </w:tcPr>
          <w:p w14:paraId="4A2574AC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</w:rPr>
              <w:t>Avtaledato</w:t>
            </w:r>
          </w:p>
        </w:tc>
        <w:tc>
          <w:tcPr>
            <w:tcW w:w="3847" w:type="pct"/>
            <w:vAlign w:val="center"/>
          </w:tcPr>
          <w:p w14:paraId="19F9B44B" w14:textId="77777777" w:rsidR="00A01631" w:rsidRPr="00EB58CC" w:rsidRDefault="00A01631" w:rsidP="00A01631">
            <w:pPr>
              <w:spacing w:after="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EB58CC">
              <w:rPr>
                <w:rFonts w:ascii="Arial" w:hAnsi="Arial" w:cs="Arial"/>
                <w:color w:val="auto"/>
                <w:sz w:val="20"/>
                <w:highlight w:val="yellow"/>
              </w:rPr>
              <w:t>DDMMYY</w:t>
            </w:r>
          </w:p>
        </w:tc>
      </w:tr>
    </w:tbl>
    <w:p w14:paraId="0AF17472" w14:textId="77777777" w:rsidR="00A01631" w:rsidRPr="00A01631" w:rsidRDefault="00A01631" w:rsidP="00A01631">
      <w:pPr>
        <w:spacing w:after="160" w:line="276" w:lineRule="auto"/>
        <w:rPr>
          <w:rFonts w:ascii="Arial" w:eastAsia="Times New Roman" w:hAnsi="Arial" w:cs="Arial"/>
          <w:color w:val="4A4A4A"/>
          <w:sz w:val="20"/>
        </w:rPr>
      </w:pPr>
    </w:p>
    <w:p w14:paraId="6C0CDDD4" w14:textId="77777777" w:rsidR="00A01631" w:rsidRPr="00A01631" w:rsidRDefault="00A01631" w:rsidP="00A01631">
      <w:pPr>
        <w:spacing w:after="160" w:line="276" w:lineRule="auto"/>
        <w:rPr>
          <w:rFonts w:ascii="Arial" w:eastAsia="Times New Roman" w:hAnsi="Arial" w:cs="Arial"/>
          <w:color w:val="4A4A4A"/>
          <w:sz w:val="20"/>
        </w:rPr>
      </w:pPr>
    </w:p>
    <w:p w14:paraId="44A6F27F" w14:textId="77777777" w:rsidR="00A01631" w:rsidRPr="00A01631" w:rsidRDefault="00A01631" w:rsidP="00A01631">
      <w:pPr>
        <w:spacing w:after="160" w:line="276" w:lineRule="auto"/>
        <w:rPr>
          <w:rFonts w:ascii="Arial" w:eastAsia="Times New Roman" w:hAnsi="Arial" w:cs="Arial"/>
          <w:color w:val="4A4A4A"/>
          <w:sz w:val="20"/>
        </w:rPr>
      </w:pPr>
    </w:p>
    <w:p w14:paraId="53B1BBF1" w14:textId="77777777" w:rsidR="00A01631" w:rsidRPr="00A01631" w:rsidRDefault="00A01631" w:rsidP="00A01631">
      <w:pPr>
        <w:spacing w:after="160" w:line="276" w:lineRule="auto"/>
        <w:rPr>
          <w:rFonts w:ascii="Arial" w:eastAsia="Times New Roman" w:hAnsi="Arial" w:cs="Arial"/>
          <w:color w:val="4A4A4A"/>
          <w:sz w:val="20"/>
        </w:rPr>
      </w:pPr>
    </w:p>
    <w:p w14:paraId="6483E32A" w14:textId="77777777" w:rsidR="00A01631" w:rsidRPr="00A01631" w:rsidRDefault="00A01631" w:rsidP="00A01631">
      <w:pPr>
        <w:spacing w:after="160" w:line="276" w:lineRule="auto"/>
        <w:rPr>
          <w:rFonts w:ascii="Arial" w:eastAsia="Times New Roman" w:hAnsi="Arial" w:cs="Arial"/>
          <w:color w:val="4A4A4A"/>
          <w:sz w:val="20"/>
        </w:rPr>
      </w:pPr>
    </w:p>
    <w:p w14:paraId="32AEC190" w14:textId="77777777" w:rsidR="00A01631" w:rsidRPr="00A01631" w:rsidRDefault="00A01631" w:rsidP="00A01631">
      <w:pPr>
        <w:spacing w:after="160" w:line="276" w:lineRule="auto"/>
        <w:rPr>
          <w:rFonts w:ascii="Arial" w:eastAsia="Times New Roman" w:hAnsi="Arial" w:cs="Arial"/>
          <w:color w:val="4A4A4A"/>
          <w:sz w:val="20"/>
        </w:rPr>
      </w:pPr>
    </w:p>
    <w:p w14:paraId="75447C17" w14:textId="77777777" w:rsidR="00A01631" w:rsidRPr="00A01631" w:rsidRDefault="00A01631" w:rsidP="00A01631">
      <w:pPr>
        <w:spacing w:after="160" w:line="276" w:lineRule="auto"/>
        <w:rPr>
          <w:rFonts w:ascii="Arial" w:eastAsia="Times New Roman" w:hAnsi="Arial" w:cs="Arial"/>
          <w:color w:val="4A4A4A"/>
          <w:sz w:val="20"/>
        </w:rPr>
      </w:pPr>
    </w:p>
    <w:p w14:paraId="5F5962D5" w14:textId="77777777" w:rsidR="00A01631" w:rsidRPr="00A01631" w:rsidRDefault="00A01631" w:rsidP="00A01631">
      <w:pPr>
        <w:spacing w:after="160" w:line="276" w:lineRule="auto"/>
        <w:rPr>
          <w:rFonts w:ascii="Arial" w:eastAsia="Times New Roman" w:hAnsi="Arial" w:cs="Arial"/>
          <w:color w:val="4A4A4A"/>
          <w:sz w:val="20"/>
        </w:rPr>
      </w:pPr>
    </w:p>
    <w:p w14:paraId="0331758D" w14:textId="77777777" w:rsidR="00A01631" w:rsidRPr="00A01631" w:rsidRDefault="00A01631" w:rsidP="00A01631">
      <w:pPr>
        <w:spacing w:after="160" w:line="276" w:lineRule="auto"/>
        <w:rPr>
          <w:rFonts w:ascii="Arial" w:eastAsia="Times New Roman" w:hAnsi="Arial" w:cs="Arial"/>
          <w:color w:val="4A4A4A"/>
          <w:sz w:val="20"/>
        </w:rPr>
      </w:pPr>
    </w:p>
    <w:p w14:paraId="1B77527B" w14:textId="77777777" w:rsidR="00A01631" w:rsidRPr="00EB58CC" w:rsidRDefault="00A01631" w:rsidP="00A01631">
      <w:pPr>
        <w:spacing w:after="160" w:line="276" w:lineRule="auto"/>
        <w:rPr>
          <w:rFonts w:ascii="Arial" w:eastAsia="Times New Roman" w:hAnsi="Arial" w:cs="Arial"/>
          <w:sz w:val="20"/>
        </w:rPr>
      </w:pPr>
      <w:bookmarkStart w:id="3" w:name="Infobridge"/>
      <w:r w:rsidRPr="00EB58CC">
        <w:rPr>
          <w:rFonts w:ascii="Arial" w:eastAsia="Times New Roman" w:hAnsi="Arial" w:cs="Arial"/>
          <w:sz w:val="20"/>
        </w:rPr>
        <w:t xml:space="preserve">Standardavtalen for SuperOffice CRM Onsite Subscription er gjeldende for 3.parts produkter fra Business </w:t>
      </w:r>
      <w:proofErr w:type="spellStart"/>
      <w:r w:rsidRPr="00EB58CC">
        <w:rPr>
          <w:rFonts w:ascii="Arial" w:eastAsia="Times New Roman" w:hAnsi="Arial" w:cs="Arial"/>
          <w:sz w:val="20"/>
        </w:rPr>
        <w:t>Analyze</w:t>
      </w:r>
      <w:proofErr w:type="spellEnd"/>
      <w:r w:rsidRPr="00EB58CC">
        <w:rPr>
          <w:rFonts w:ascii="Arial" w:eastAsia="Times New Roman" w:hAnsi="Arial" w:cs="Arial"/>
          <w:sz w:val="20"/>
        </w:rPr>
        <w:t xml:space="preserve"> AS.</w:t>
      </w:r>
    </w:p>
    <w:bookmarkEnd w:id="3"/>
    <w:p w14:paraId="4BA3EB43" w14:textId="77777777" w:rsidR="00A01631" w:rsidRPr="00A01631" w:rsidRDefault="00A01631" w:rsidP="00A01631">
      <w:pPr>
        <w:spacing w:after="160" w:line="276" w:lineRule="auto"/>
        <w:rPr>
          <w:rFonts w:ascii="Arial" w:eastAsia="Times New Roman" w:hAnsi="Arial" w:cs="Arial"/>
          <w:sz w:val="20"/>
          <w:vertAlign w:val="superscript"/>
        </w:rPr>
      </w:pPr>
      <w:r w:rsidRPr="00EB58CC">
        <w:rPr>
          <w:rFonts w:ascii="Arial" w:eastAsia="Times New Roman" w:hAnsi="Arial" w:cs="Arial"/>
          <w:sz w:val="20"/>
        </w:rPr>
        <w:t xml:space="preserve">Ved å signere dette skjema for første bestilling, aksepteres </w:t>
      </w:r>
      <w:hyperlink r:id="rId12" w:history="1">
        <w:r w:rsidRPr="00A01631">
          <w:rPr>
            <w:rFonts w:ascii="Arial" w:eastAsia="Times New Roman" w:hAnsi="Arial" w:cs="Arial"/>
            <w:color w:val="D4450D"/>
            <w:sz w:val="20"/>
            <w:u w:val="single"/>
          </w:rPr>
          <w:t>SuperOffice CRM Onsite Subscription Agreement</w:t>
        </w:r>
      </w:hyperlink>
      <w:r w:rsidRPr="00EB58CC">
        <w:rPr>
          <w:rFonts w:ascii="Arial" w:eastAsia="Times New Roman" w:hAnsi="Arial" w:cs="Arial"/>
          <w:sz w:val="20"/>
          <w:vertAlign w:val="superscript"/>
        </w:rPr>
        <w:t>1</w:t>
      </w:r>
      <w:r w:rsidRPr="00EB58CC">
        <w:rPr>
          <w:rFonts w:ascii="Arial" w:eastAsia="Times New Roman" w:hAnsi="Arial" w:cs="Arial"/>
          <w:sz w:val="20"/>
        </w:rPr>
        <w:t xml:space="preserve"> og</w:t>
      </w:r>
      <w:r w:rsidRPr="00A01631">
        <w:rPr>
          <w:rFonts w:ascii="Arial" w:eastAsia="Times New Roman" w:hAnsi="Arial" w:cs="Arial"/>
          <w:color w:val="4A4A4A"/>
          <w:sz w:val="20"/>
        </w:rPr>
        <w:t xml:space="preserve"> </w:t>
      </w:r>
      <w:hyperlink r:id="rId13" w:history="1">
        <w:r w:rsidRPr="00EB58CC">
          <w:rPr>
            <w:rFonts w:ascii="Arial" w:eastAsia="Times New Roman" w:hAnsi="Arial" w:cs="Arial"/>
            <w:sz w:val="20"/>
            <w:u w:val="single"/>
          </w:rPr>
          <w:t>Databehandleravtale for Support og Konsulenttjenester</w:t>
        </w:r>
      </w:hyperlink>
      <w:r w:rsidRPr="00EB58CC">
        <w:rPr>
          <w:rFonts w:ascii="Arial" w:eastAsia="Times New Roman" w:hAnsi="Arial" w:cs="Arial"/>
          <w:sz w:val="20"/>
          <w:vertAlign w:val="superscript"/>
        </w:rPr>
        <w:t>2</w:t>
      </w:r>
      <w:r w:rsidRPr="00EB58CC">
        <w:rPr>
          <w:rFonts w:ascii="Arial" w:eastAsia="Times New Roman" w:hAnsi="Arial" w:cs="Arial"/>
          <w:sz w:val="20"/>
        </w:rPr>
        <w:t xml:space="preserve"> i sin helhet. Disse dokumentene og alle revisjoner er tilgjengelige i </w:t>
      </w:r>
      <w:hyperlink r:id="rId14" w:history="1">
        <w:r w:rsidRPr="00A01631">
          <w:rPr>
            <w:rFonts w:ascii="Arial" w:eastAsia="Times New Roman" w:hAnsi="Arial" w:cs="Arial"/>
            <w:color w:val="D4450D"/>
            <w:sz w:val="20"/>
            <w:u w:val="single"/>
          </w:rPr>
          <w:t>SuperOffice Personvernsenter</w:t>
        </w:r>
      </w:hyperlink>
      <w:r w:rsidRPr="00A01631">
        <w:rPr>
          <w:rFonts w:ascii="Arial" w:eastAsia="Times New Roman" w:hAnsi="Arial" w:cs="Arial"/>
          <w:sz w:val="20"/>
        </w:rPr>
        <w:t>.</w:t>
      </w:r>
    </w:p>
    <w:p w14:paraId="6A854B1E" w14:textId="77777777" w:rsidR="00A01631" w:rsidRPr="00A01631" w:rsidRDefault="00A01631" w:rsidP="00A01631">
      <w:pPr>
        <w:spacing w:after="160" w:line="276" w:lineRule="auto"/>
        <w:rPr>
          <w:rFonts w:ascii="Arial" w:eastAsia="Times New Roman" w:hAnsi="Arial" w:cs="Arial"/>
          <w:color w:val="4A4A4A"/>
          <w:sz w:val="20"/>
        </w:rPr>
      </w:pPr>
    </w:p>
    <w:p w14:paraId="169FBFAD" w14:textId="77777777" w:rsidR="00A01631" w:rsidRPr="00EB58CC" w:rsidRDefault="00A01631" w:rsidP="00A01631">
      <w:pPr>
        <w:spacing w:after="160" w:line="276" w:lineRule="auto"/>
        <w:rPr>
          <w:rFonts w:ascii="Arial" w:eastAsia="Times New Roman" w:hAnsi="Arial" w:cs="Arial"/>
          <w:sz w:val="20"/>
        </w:rPr>
      </w:pPr>
      <w:r w:rsidRPr="00EB58CC">
        <w:rPr>
          <w:rFonts w:ascii="Arial" w:eastAsia="Times New Roman" w:hAnsi="Arial" w:cs="Arial"/>
          <w:sz w:val="20"/>
        </w:rPr>
        <w:t xml:space="preserve">Personen som underskriver Avtalen på vegne av Kunden garanterer å ha lest og akseptert dokumentene nevnt over </w:t>
      </w:r>
      <w:r w:rsidRPr="00EB58CC">
        <w:rPr>
          <w:rFonts w:ascii="Arial" w:eastAsia="Times New Roman" w:hAnsi="Arial" w:cs="Arial"/>
          <w:bCs/>
          <w:sz w:val="16"/>
          <w:szCs w:val="20"/>
          <w:vertAlign w:val="superscript"/>
        </w:rPr>
        <w:t xml:space="preserve">1 2 </w:t>
      </w:r>
      <w:r w:rsidRPr="00EB58CC">
        <w:rPr>
          <w:rFonts w:ascii="Arial" w:eastAsia="Times New Roman" w:hAnsi="Arial" w:cs="Arial"/>
          <w:sz w:val="20"/>
        </w:rPr>
        <w:t>samt ha den nødvendige fullmakten til å inngå denne Avtalen på vegne av Kunden.</w:t>
      </w:r>
    </w:p>
    <w:p w14:paraId="09891A68" w14:textId="77777777" w:rsidR="00A01631" w:rsidRPr="00EB58CC" w:rsidRDefault="00A01631" w:rsidP="00A01631">
      <w:pPr>
        <w:spacing w:after="160" w:line="276" w:lineRule="auto"/>
        <w:rPr>
          <w:rFonts w:ascii="Arial" w:eastAsia="Times New Roman" w:hAnsi="Arial" w:cs="Arial"/>
          <w:sz w:val="20"/>
        </w:rPr>
      </w:pPr>
    </w:p>
    <w:tbl>
      <w:tblPr>
        <w:tblStyle w:val="TableGrid22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340"/>
      </w:tblGrid>
      <w:tr w:rsidR="00EB58CC" w:rsidRPr="00EB58CC" w14:paraId="5EEC67FB" w14:textId="77777777" w:rsidTr="00206B0A">
        <w:tc>
          <w:tcPr>
            <w:tcW w:w="4339" w:type="dxa"/>
          </w:tcPr>
          <w:p w14:paraId="6BC6B0FD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Sted og dato,</w:t>
            </w:r>
          </w:p>
          <w:p w14:paraId="4080D65E" w14:textId="77777777" w:rsidR="00A01631" w:rsidRPr="00EB58CC" w:rsidRDefault="00A01631" w:rsidP="00A01631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40" w:type="dxa"/>
          </w:tcPr>
          <w:p w14:paraId="29ACA2C0" w14:textId="77777777" w:rsidR="00A01631" w:rsidRPr="00EB58CC" w:rsidRDefault="00A01631" w:rsidP="00A01631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EB58CC" w:rsidRPr="00EB58CC" w14:paraId="3430F3E6" w14:textId="77777777" w:rsidTr="00206B0A">
        <w:tc>
          <w:tcPr>
            <w:tcW w:w="4339" w:type="dxa"/>
          </w:tcPr>
          <w:p w14:paraId="2E5DE5EC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</w:tcPr>
          <w:p w14:paraId="634A4B20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EB58CC" w:rsidRPr="00EB58CC" w14:paraId="171C33B2" w14:textId="77777777" w:rsidTr="00206B0A">
        <w:tc>
          <w:tcPr>
            <w:tcW w:w="4339" w:type="dxa"/>
          </w:tcPr>
          <w:p w14:paraId="5509A043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7354A" wp14:editId="1CE4278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EFEF4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6.7pt" to="17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" strokecolor="#7f7f7f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0" w:type="dxa"/>
          </w:tcPr>
          <w:p w14:paraId="6D55FEC8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D6977" wp14:editId="1E53EB0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0B0C1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.45pt" to="18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" strokecolor="#7f7f7f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01631" w:rsidRPr="00A01631" w14:paraId="7FF0745A" w14:textId="77777777" w:rsidTr="00206B0A">
        <w:tc>
          <w:tcPr>
            <w:tcW w:w="4339" w:type="dxa"/>
          </w:tcPr>
          <w:p w14:paraId="2FF80304" w14:textId="77777777" w:rsidR="00A01631" w:rsidRPr="00A01631" w:rsidRDefault="00A01631" w:rsidP="00A01631">
            <w:pPr>
              <w:spacing w:after="160" w:line="276" w:lineRule="auto"/>
              <w:rPr>
                <w:rFonts w:ascii="Arial" w:hAnsi="Arial" w:cs="Arial"/>
                <w:color w:val="0A5E58"/>
                <w:sz w:val="28"/>
                <w:szCs w:val="28"/>
              </w:rPr>
            </w:pPr>
          </w:p>
          <w:p w14:paraId="589871A4" w14:textId="77777777" w:rsidR="00A01631" w:rsidRPr="00A01631" w:rsidRDefault="00A01631" w:rsidP="00A01631">
            <w:pPr>
              <w:spacing w:after="160" w:line="276" w:lineRule="auto"/>
              <w:rPr>
                <w:rFonts w:ascii="Arial" w:hAnsi="Arial" w:cs="Arial"/>
                <w:color w:val="0A5E58"/>
                <w:sz w:val="28"/>
                <w:szCs w:val="28"/>
              </w:rPr>
            </w:pPr>
            <w:r w:rsidRPr="00A01631">
              <w:rPr>
                <w:rFonts w:ascii="Arial" w:hAnsi="Arial" w:cs="Arial"/>
                <w:color w:val="0A5E58"/>
                <w:sz w:val="28"/>
                <w:szCs w:val="28"/>
              </w:rPr>
              <w:t>for Kunden</w:t>
            </w:r>
          </w:p>
        </w:tc>
        <w:tc>
          <w:tcPr>
            <w:tcW w:w="4340" w:type="dxa"/>
          </w:tcPr>
          <w:p w14:paraId="6B4C7B77" w14:textId="77777777" w:rsidR="00A01631" w:rsidRPr="00A01631" w:rsidRDefault="00A01631" w:rsidP="00A01631">
            <w:pPr>
              <w:spacing w:after="160" w:line="276" w:lineRule="auto"/>
              <w:rPr>
                <w:rFonts w:ascii="Arial" w:hAnsi="Arial" w:cs="Arial"/>
                <w:color w:val="0A5E58"/>
                <w:sz w:val="28"/>
                <w:szCs w:val="28"/>
              </w:rPr>
            </w:pPr>
          </w:p>
          <w:p w14:paraId="70296ABB" w14:textId="77777777" w:rsidR="00A01631" w:rsidRPr="00A01631" w:rsidRDefault="00A01631" w:rsidP="00A01631">
            <w:pPr>
              <w:spacing w:after="160" w:line="276" w:lineRule="auto"/>
              <w:rPr>
                <w:rFonts w:ascii="Arial" w:hAnsi="Arial" w:cs="Arial"/>
                <w:color w:val="0A5E58"/>
                <w:sz w:val="20"/>
              </w:rPr>
            </w:pPr>
            <w:r w:rsidRPr="00A01631">
              <w:rPr>
                <w:rFonts w:ascii="Arial" w:hAnsi="Arial" w:cs="Arial"/>
                <w:color w:val="0A5E58"/>
                <w:sz w:val="28"/>
                <w:szCs w:val="28"/>
              </w:rPr>
              <w:t>for SuperOffice</w:t>
            </w:r>
          </w:p>
        </w:tc>
      </w:tr>
      <w:tr w:rsidR="00EB58CC" w:rsidRPr="00EB58CC" w14:paraId="20AAD084" w14:textId="77777777" w:rsidTr="00206B0A">
        <w:tc>
          <w:tcPr>
            <w:tcW w:w="4339" w:type="dxa"/>
          </w:tcPr>
          <w:p w14:paraId="46AC9A9B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</w:tcPr>
          <w:p w14:paraId="66B3F42A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EB58CC" w:rsidRPr="00EB58CC" w14:paraId="18BCB52A" w14:textId="77777777" w:rsidTr="00206B0A">
        <w:tc>
          <w:tcPr>
            <w:tcW w:w="4339" w:type="dxa"/>
          </w:tcPr>
          <w:p w14:paraId="540E28F3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B20B7" wp14:editId="6CD2CB6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CB601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6.7pt" to="17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" strokecolor="#7f7f7f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0" w:type="dxa"/>
          </w:tcPr>
          <w:p w14:paraId="3E45D9AE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2B7E3" wp14:editId="47E56E9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0F4BB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.45pt" to="18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" strokecolor="#7f7f7f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B58CC" w:rsidRPr="00EB58CC" w14:paraId="509142D8" w14:textId="77777777" w:rsidTr="00206B0A">
        <w:tc>
          <w:tcPr>
            <w:tcW w:w="4339" w:type="dxa"/>
          </w:tcPr>
          <w:p w14:paraId="1A7ED4A4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Signatur av person med fullmakt</w:t>
            </w:r>
          </w:p>
        </w:tc>
        <w:tc>
          <w:tcPr>
            <w:tcW w:w="4340" w:type="dxa"/>
          </w:tcPr>
          <w:p w14:paraId="0EB05CE4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Signatur SuperOffice representant</w:t>
            </w:r>
          </w:p>
          <w:p w14:paraId="1EE84AFB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EB58CC" w:rsidRPr="00EB58CC" w14:paraId="4E45ECC6" w14:textId="77777777" w:rsidTr="00206B0A">
        <w:tc>
          <w:tcPr>
            <w:tcW w:w="4339" w:type="dxa"/>
          </w:tcPr>
          <w:p w14:paraId="6FBE3321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4340" w:type="dxa"/>
          </w:tcPr>
          <w:p w14:paraId="6EBC70F2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Navn:</w:t>
            </w:r>
          </w:p>
        </w:tc>
      </w:tr>
      <w:tr w:rsidR="00EB58CC" w:rsidRPr="00EB58CC" w14:paraId="4C0C2635" w14:textId="77777777" w:rsidTr="00206B0A">
        <w:tc>
          <w:tcPr>
            <w:tcW w:w="4339" w:type="dxa"/>
          </w:tcPr>
          <w:p w14:paraId="6B994151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</w:tcPr>
          <w:p w14:paraId="716BB503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EB58CC" w:rsidRPr="00EB58CC" w14:paraId="7B515CD5" w14:textId="77777777" w:rsidTr="00206B0A">
        <w:tc>
          <w:tcPr>
            <w:tcW w:w="4339" w:type="dxa"/>
          </w:tcPr>
          <w:p w14:paraId="09228B4F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Stilling:</w:t>
            </w:r>
          </w:p>
        </w:tc>
        <w:tc>
          <w:tcPr>
            <w:tcW w:w="4340" w:type="dxa"/>
          </w:tcPr>
          <w:p w14:paraId="0D471731" w14:textId="77777777" w:rsidR="00A01631" w:rsidRPr="00EB58CC" w:rsidRDefault="00A01631" w:rsidP="00A01631">
            <w:pPr>
              <w:spacing w:after="160" w:line="276" w:lineRule="auto"/>
              <w:rPr>
                <w:rFonts w:ascii="Arial" w:hAnsi="Arial" w:cs="Arial"/>
                <w:sz w:val="20"/>
              </w:rPr>
            </w:pPr>
            <w:r w:rsidRPr="00EB58CC">
              <w:rPr>
                <w:rFonts w:ascii="Arial" w:hAnsi="Arial" w:cs="Arial"/>
                <w:sz w:val="20"/>
              </w:rPr>
              <w:t>Stilling:</w:t>
            </w:r>
          </w:p>
        </w:tc>
      </w:tr>
    </w:tbl>
    <w:p w14:paraId="7B6353C2" w14:textId="77777777" w:rsidR="00A01631" w:rsidRPr="00EB58CC" w:rsidRDefault="00A01631" w:rsidP="00A01631">
      <w:pPr>
        <w:spacing w:after="160" w:line="276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2C912766" w14:textId="77777777" w:rsidR="00A01631" w:rsidRPr="00EB58CC" w:rsidRDefault="00A01631" w:rsidP="00A01631">
      <w:pPr>
        <w:spacing w:after="160" w:line="276" w:lineRule="auto"/>
        <w:rPr>
          <w:rFonts w:ascii="Arial" w:eastAsia="Times New Roman" w:hAnsi="Arial" w:cs="Arial"/>
          <w:sz w:val="20"/>
        </w:rPr>
      </w:pPr>
    </w:p>
    <w:p w14:paraId="57A13983" w14:textId="77777777" w:rsidR="00A01631" w:rsidRPr="00EB58CC" w:rsidRDefault="00A01631" w:rsidP="00A01631">
      <w:pPr>
        <w:spacing w:after="160" w:line="276" w:lineRule="auto"/>
        <w:rPr>
          <w:rFonts w:ascii="Arial" w:eastAsia="Times New Roman" w:hAnsi="Arial" w:cs="Arial"/>
          <w:b/>
          <w:sz w:val="20"/>
          <w:lang w:val="en-US"/>
        </w:rPr>
      </w:pPr>
      <w:proofErr w:type="spellStart"/>
      <w:r w:rsidRPr="00EB58CC">
        <w:rPr>
          <w:rFonts w:ascii="Arial" w:eastAsia="Times New Roman" w:hAnsi="Arial" w:cs="Arial"/>
          <w:b/>
          <w:sz w:val="20"/>
          <w:lang w:val="en-US"/>
        </w:rPr>
        <w:t>Referanser</w:t>
      </w:r>
      <w:proofErr w:type="spellEnd"/>
      <w:r w:rsidRPr="00EB58CC">
        <w:rPr>
          <w:rFonts w:ascii="Arial" w:eastAsia="Times New Roman" w:hAnsi="Arial" w:cs="Arial"/>
          <w:b/>
          <w:sz w:val="20"/>
          <w:lang w:val="en-US"/>
        </w:rPr>
        <w:t>:</w:t>
      </w:r>
    </w:p>
    <w:p w14:paraId="5F283F0A" w14:textId="77777777" w:rsidR="00A01631" w:rsidRPr="00A01631" w:rsidRDefault="00A01631" w:rsidP="00A01631">
      <w:pPr>
        <w:spacing w:after="160" w:line="276" w:lineRule="auto"/>
        <w:rPr>
          <w:rFonts w:ascii="Arial" w:eastAsia="Calibri" w:hAnsi="Arial" w:cs="Arial"/>
          <w:bCs/>
          <w:color w:val="808080"/>
          <w:sz w:val="20"/>
          <w:szCs w:val="20"/>
          <w:lang w:val="en-US"/>
        </w:rPr>
      </w:pPr>
      <w:r w:rsidRPr="00EB58CC">
        <w:rPr>
          <w:rFonts w:ascii="Arial" w:eastAsia="Times New Roman" w:hAnsi="Arial" w:cs="Arial"/>
          <w:bCs/>
          <w:sz w:val="16"/>
          <w:szCs w:val="20"/>
          <w:vertAlign w:val="superscript"/>
          <w:lang w:val="en-US"/>
        </w:rPr>
        <w:t xml:space="preserve">1  </w:t>
      </w:r>
      <w:hyperlink r:id="rId15" w:history="1">
        <w:r w:rsidRPr="00EB58CC">
          <w:rPr>
            <w:rFonts w:ascii="Arial" w:eastAsia="Times New Roman" w:hAnsi="Arial" w:cs="Arial"/>
            <w:sz w:val="20"/>
            <w:szCs w:val="20"/>
            <w:lang w:val="en-US"/>
          </w:rPr>
          <w:t>SuperOffice CRM Onsite Subscription Agreement</w:t>
        </w:r>
      </w:hyperlink>
      <w:r w:rsidRPr="00EB58C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EB58CC">
        <w:rPr>
          <w:rFonts w:ascii="Arial" w:eastAsia="Calibri" w:hAnsi="Arial" w:cs="Arial"/>
          <w:b/>
          <w:sz w:val="20"/>
          <w:szCs w:val="20"/>
          <w:lang w:val="en-US"/>
        </w:rPr>
        <w:t>-</w:t>
      </w:r>
      <w:r w:rsidRPr="00EB58CC">
        <w:rPr>
          <w:rFonts w:ascii="Arial" w:eastAsia="Calibri" w:hAnsi="Arial" w:cs="Arial"/>
          <w:bCs/>
          <w:sz w:val="18"/>
          <w:szCs w:val="20"/>
          <w:lang w:val="en-US"/>
        </w:rPr>
        <w:t xml:space="preserve"> </w:t>
      </w:r>
      <w:hyperlink r:id="rId16" w:history="1">
        <w:r w:rsidRPr="00A01631">
          <w:rPr>
            <w:rFonts w:ascii="Arial" w:eastAsia="Times New Roman" w:hAnsi="Arial" w:cs="Arial"/>
            <w:color w:val="D4450D"/>
            <w:sz w:val="20"/>
            <w:szCs w:val="20"/>
            <w:u w:val="single"/>
            <w:lang w:val="en-US"/>
          </w:rPr>
          <w:t>https://www.superoffice.no/personvern/avtaler/osa</w:t>
        </w:r>
      </w:hyperlink>
      <w:r w:rsidRPr="00A01631">
        <w:rPr>
          <w:rFonts w:ascii="Arial" w:eastAsia="Calibri" w:hAnsi="Arial" w:cs="Arial"/>
          <w:bCs/>
          <w:color w:val="0563C1"/>
          <w:sz w:val="20"/>
          <w:szCs w:val="20"/>
          <w:u w:val="single"/>
          <w:lang w:val="en-US"/>
        </w:rPr>
        <w:br/>
      </w:r>
      <w:r w:rsidRPr="00EB58CC">
        <w:rPr>
          <w:rFonts w:ascii="Arial" w:eastAsia="Times New Roman" w:hAnsi="Arial" w:cs="Arial"/>
          <w:bCs/>
          <w:sz w:val="16"/>
          <w:szCs w:val="20"/>
          <w:vertAlign w:val="superscript"/>
          <w:lang w:val="en-US"/>
        </w:rPr>
        <w:t xml:space="preserve">2  </w:t>
      </w:r>
      <w:hyperlink r:id="rId17" w:history="1">
        <w:r w:rsidRPr="00EB58CC">
          <w:rPr>
            <w:rFonts w:ascii="Arial" w:eastAsia="Times New Roman" w:hAnsi="Arial" w:cs="Arial"/>
            <w:sz w:val="20"/>
            <w:szCs w:val="20"/>
            <w:lang w:val="en-US"/>
          </w:rPr>
          <w:t>Databehandleravtale for</w:t>
        </w:r>
      </w:hyperlink>
      <w:r w:rsidRPr="00EB58CC">
        <w:rPr>
          <w:rFonts w:ascii="Arial" w:eastAsia="Times New Roman" w:hAnsi="Arial" w:cs="Arial"/>
          <w:sz w:val="20"/>
          <w:szCs w:val="20"/>
          <w:lang w:val="en-US"/>
        </w:rPr>
        <w:t xml:space="preserve"> Support og </w:t>
      </w:r>
      <w:proofErr w:type="spellStart"/>
      <w:r w:rsidRPr="00EB58CC">
        <w:rPr>
          <w:rFonts w:ascii="Arial" w:eastAsia="Times New Roman" w:hAnsi="Arial" w:cs="Arial"/>
          <w:sz w:val="20"/>
          <w:szCs w:val="20"/>
          <w:lang w:val="en-US"/>
        </w:rPr>
        <w:t>Konsulenttjenester</w:t>
      </w:r>
      <w:proofErr w:type="spellEnd"/>
      <w:r w:rsidRPr="00EB58CC">
        <w:rPr>
          <w:rFonts w:ascii="Arial" w:eastAsia="Calibri" w:hAnsi="Arial" w:cs="Arial"/>
          <w:b/>
          <w:sz w:val="20"/>
          <w:szCs w:val="20"/>
          <w:lang w:val="en-US"/>
        </w:rPr>
        <w:t xml:space="preserve"> - </w:t>
      </w:r>
      <w:r w:rsidRPr="00EB58CC">
        <w:rPr>
          <w:rFonts w:ascii="Arial" w:eastAsia="Calibri" w:hAnsi="Arial" w:cs="Arial"/>
          <w:b/>
          <w:sz w:val="20"/>
          <w:szCs w:val="20"/>
          <w:lang w:val="en-US"/>
        </w:rPr>
        <w:br/>
      </w:r>
      <w:hyperlink r:id="rId18" w:history="1">
        <w:r w:rsidRPr="00A01631">
          <w:rPr>
            <w:rFonts w:ascii="Arial" w:eastAsia="Times New Roman" w:hAnsi="Arial" w:cs="Arial"/>
            <w:color w:val="D4450D"/>
            <w:sz w:val="20"/>
            <w:szCs w:val="20"/>
            <w:u w:val="single"/>
            <w:lang w:val="en-US"/>
          </w:rPr>
          <w:t>https://www.superoffice.no/personvern/avtaler/dpa-s/</w:t>
        </w:r>
      </w:hyperlink>
      <w:r w:rsidRPr="00A01631">
        <w:rPr>
          <w:rFonts w:ascii="Arial" w:eastAsia="Times New Roman" w:hAnsi="Arial" w:cs="Arial"/>
          <w:color w:val="D4450D"/>
          <w:sz w:val="20"/>
          <w:szCs w:val="20"/>
          <w:u w:val="single"/>
          <w:lang w:val="en-US"/>
        </w:rPr>
        <w:br/>
      </w:r>
      <w:r w:rsidRPr="00A01631">
        <w:rPr>
          <w:rFonts w:ascii="Arial" w:eastAsia="Calibri" w:hAnsi="Arial" w:cs="Arial"/>
          <w:bCs/>
          <w:color w:val="0563C1"/>
          <w:sz w:val="20"/>
          <w:szCs w:val="20"/>
          <w:u w:val="single"/>
          <w:lang w:val="en-US"/>
        </w:rPr>
        <w:br/>
      </w:r>
    </w:p>
    <w:p w14:paraId="2607446B" w14:textId="77777777" w:rsidR="00A01631" w:rsidRPr="00EB58CC" w:rsidRDefault="00A01631" w:rsidP="00A01631">
      <w:pPr>
        <w:spacing w:after="16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EB58CC">
        <w:rPr>
          <w:rFonts w:ascii="Arial" w:eastAsia="Times New Roman" w:hAnsi="Arial" w:cs="Arial"/>
          <w:b/>
          <w:sz w:val="20"/>
        </w:rPr>
        <w:t>Ved å bestille produktene under aksepteres følgende tilleggsvilkår:</w:t>
      </w:r>
    </w:p>
    <w:p w14:paraId="286279A6" w14:textId="7FD871EB" w:rsidR="00E939A9" w:rsidRPr="00A01631" w:rsidRDefault="00A01631" w:rsidP="00A01631">
      <w:pPr>
        <w:spacing w:after="160" w:line="276" w:lineRule="auto"/>
        <w:rPr>
          <w:lang w:val="en-US"/>
        </w:rPr>
      </w:pPr>
      <w:r w:rsidRPr="00EB58CC">
        <w:rPr>
          <w:rFonts w:ascii="Arial" w:eastAsia="Times New Roman" w:hAnsi="Arial" w:cs="Arial"/>
          <w:bCs/>
          <w:sz w:val="16"/>
          <w:szCs w:val="20"/>
          <w:vertAlign w:val="superscript"/>
          <w:lang w:val="en-US"/>
        </w:rPr>
        <w:t xml:space="preserve">3  </w:t>
      </w:r>
      <w:hyperlink r:id="rId19" w:history="1">
        <w:r w:rsidRPr="00EB58CC">
          <w:rPr>
            <w:rFonts w:ascii="Arial" w:eastAsia="Times New Roman" w:hAnsi="Arial" w:cs="Arial"/>
            <w:sz w:val="20"/>
            <w:szCs w:val="20"/>
            <w:lang w:val="en-US"/>
          </w:rPr>
          <w:t>Expander Services Terms of Service</w:t>
        </w:r>
      </w:hyperlink>
      <w:r w:rsidRPr="00EB58CC">
        <w:rPr>
          <w:rFonts w:ascii="Arial" w:eastAsia="Calibri" w:hAnsi="Arial" w:cs="Arial"/>
          <w:sz w:val="20"/>
          <w:szCs w:val="20"/>
          <w:lang w:val="en-US"/>
        </w:rPr>
        <w:t xml:space="preserve">   </w:t>
      </w:r>
      <w:r w:rsidRPr="00A01631">
        <w:rPr>
          <w:rFonts w:ascii="Arial" w:eastAsia="Calibri" w:hAnsi="Arial" w:cs="Arial"/>
          <w:color w:val="808080"/>
          <w:sz w:val="20"/>
          <w:szCs w:val="20"/>
          <w:lang w:val="en-US"/>
        </w:rPr>
        <w:br/>
      </w:r>
      <w:hyperlink r:id="rId20" w:history="1">
        <w:r w:rsidRPr="00A01631">
          <w:rPr>
            <w:rFonts w:ascii="Arial" w:eastAsia="Times New Roman" w:hAnsi="Arial" w:cs="Arial"/>
            <w:color w:val="D4450D"/>
            <w:sz w:val="20"/>
            <w:u w:val="single"/>
            <w:lang w:val="en-US"/>
          </w:rPr>
          <w:t>https://www.superoffice.no/personvern/avtaler/ES-TOS</w:t>
        </w:r>
      </w:hyperlink>
    </w:p>
    <w:sectPr w:rsidR="00E939A9" w:rsidRPr="00A01631" w:rsidSect="009927F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274" w:bottom="1134" w:left="1559" w:header="709" w:footer="48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9D7C" w14:textId="77777777" w:rsidR="008F0A6D" w:rsidRDefault="008F0A6D" w:rsidP="003918BB">
      <w:r>
        <w:separator/>
      </w:r>
    </w:p>
  </w:endnote>
  <w:endnote w:type="continuationSeparator" w:id="0">
    <w:p w14:paraId="3A1E0986" w14:textId="77777777" w:rsidR="008F0A6D" w:rsidRDefault="008F0A6D" w:rsidP="003918BB">
      <w:r>
        <w:continuationSeparator/>
      </w:r>
    </w:p>
  </w:endnote>
  <w:endnote w:type="continuationNotice" w:id="1">
    <w:p w14:paraId="5FBEFA50" w14:textId="77777777" w:rsidR="008F0A6D" w:rsidRDefault="008F0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Tahoma"/>
    <w:charset w:val="00"/>
    <w:family w:val="auto"/>
    <w:pitch w:val="variable"/>
    <w:sig w:usb0="A00002E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5925" w14:textId="77777777" w:rsidR="00AF0DE7" w:rsidRPr="00680B66" w:rsidRDefault="004B3D75" w:rsidP="00601E3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Side</w:t>
    </w:r>
    <w:r w:rsidR="00AF0DE7" w:rsidRPr="00680B66">
      <w:rPr>
        <w:sz w:val="20"/>
        <w:szCs w:val="20"/>
      </w:rPr>
      <w:t xml:space="preserve">  </w:t>
    </w:r>
    <w:r w:rsidR="00AF0DE7" w:rsidRPr="00680B66">
      <w:rPr>
        <w:sz w:val="20"/>
        <w:szCs w:val="20"/>
      </w:rPr>
      <w:fldChar w:fldCharType="begin"/>
    </w:r>
    <w:r w:rsidR="00AF0DE7" w:rsidRPr="00680B66">
      <w:rPr>
        <w:sz w:val="20"/>
        <w:szCs w:val="20"/>
      </w:rPr>
      <w:instrText xml:space="preserve"> PAGE   \* MERGEFORMAT </w:instrText>
    </w:r>
    <w:r w:rsidR="00AF0DE7" w:rsidRPr="00680B66">
      <w:rPr>
        <w:sz w:val="20"/>
        <w:szCs w:val="20"/>
      </w:rPr>
      <w:fldChar w:fldCharType="separate"/>
    </w:r>
    <w:r w:rsidR="00AF0DE7" w:rsidRPr="00680B66">
      <w:rPr>
        <w:sz w:val="20"/>
        <w:szCs w:val="20"/>
      </w:rPr>
      <w:t>1</w:t>
    </w:r>
    <w:r w:rsidR="00AF0DE7" w:rsidRPr="00680B66">
      <w:rPr>
        <w:noProof/>
        <w:sz w:val="20"/>
        <w:szCs w:val="20"/>
      </w:rPr>
      <w:fldChar w:fldCharType="end"/>
    </w:r>
    <w:r w:rsidR="00AF0DE7" w:rsidRPr="00680B66">
      <w:rPr>
        <w:noProof/>
        <w:sz w:val="20"/>
        <w:szCs w:val="20"/>
      </w:rPr>
      <w:t xml:space="preserve"> </w:t>
    </w:r>
    <w:r>
      <w:rPr>
        <w:noProof/>
        <w:sz w:val="20"/>
        <w:szCs w:val="20"/>
      </w:rPr>
      <w:t>av</w:t>
    </w:r>
    <w:r w:rsidR="00AF0DE7" w:rsidRPr="00680B66">
      <w:rPr>
        <w:noProof/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6E7683"/>
        <w:sz w:val="16"/>
      </w:rPr>
      <w:id w:val="1584105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8F5E7" w14:textId="77777777" w:rsidR="003F64D6" w:rsidRPr="00CF0063" w:rsidRDefault="003F64D6" w:rsidP="003F64D6">
        <w:pPr>
          <w:spacing w:after="160"/>
          <w:jc w:val="right"/>
          <w:rPr>
            <w:rFonts w:ascii="Arial" w:hAnsi="Arial" w:cs="Arial"/>
            <w:color w:val="6E7683"/>
            <w:sz w:val="16"/>
            <w:szCs w:val="16"/>
          </w:rPr>
        </w:pPr>
      </w:p>
      <w:p w14:paraId="628E7D2D" w14:textId="77777777" w:rsidR="003F64D6" w:rsidRPr="00CF0063" w:rsidRDefault="003F64D6" w:rsidP="003F64D6">
        <w:pPr>
          <w:pStyle w:val="Footer"/>
          <w:pBdr>
            <w:top w:val="single" w:sz="4" w:space="1" w:color="auto"/>
          </w:pBdr>
          <w:rPr>
            <w:rFonts w:ascii="Arial" w:hAnsi="Arial" w:cs="Arial"/>
            <w:color w:val="6E7683"/>
            <w:szCs w:val="16"/>
          </w:rPr>
        </w:pPr>
        <w:r w:rsidRPr="00CF0063">
          <w:rPr>
            <w:rFonts w:ascii="Arial" w:hAnsi="Arial" w:cs="Arial"/>
            <w:color w:val="6E7683"/>
          </w:rPr>
          <w:t>SuperOffice CRM Onsite Skjema for første bestilling</w:t>
        </w:r>
        <w:r w:rsidRPr="00CF0063">
          <w:rPr>
            <w:rFonts w:ascii="Arial" w:hAnsi="Arial" w:cs="Arial"/>
            <w:color w:val="6E7683"/>
          </w:rPr>
          <w:tab/>
          <w:t>{</w:t>
        </w:r>
        <w:proofErr w:type="spellStart"/>
        <w:r w:rsidRPr="00CF0063">
          <w:rPr>
            <w:rFonts w:ascii="Arial" w:hAnsi="Arial" w:cs="Arial"/>
            <w:color w:val="6E7683"/>
          </w:rPr>
          <w:t>sdat</w:t>
        </w:r>
        <w:proofErr w:type="spellEnd"/>
        <w:r w:rsidRPr="00CF0063">
          <w:rPr>
            <w:rFonts w:ascii="Arial" w:hAnsi="Arial" w:cs="Arial"/>
            <w:color w:val="6E7683"/>
          </w:rPr>
          <w:t>}</w:t>
        </w:r>
        <w:r w:rsidRPr="00CF0063">
          <w:rPr>
            <w:rFonts w:ascii="Arial" w:hAnsi="Arial" w:cs="Arial"/>
            <w:color w:val="6E7683"/>
          </w:rPr>
          <w:tab/>
          <w:t xml:space="preserve">             Side </w: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begin"/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instrText xml:space="preserve"> PAGE </w:instrTex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separate"/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t>1</w: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end"/>
        </w:r>
        <w:r w:rsidRPr="00CF0063">
          <w:rPr>
            <w:rStyle w:val="PageNumber"/>
            <w:rFonts w:ascii="Arial" w:hAnsi="Arial" w:cs="Arial"/>
            <w:color w:val="6E7683"/>
          </w:rPr>
          <w:t xml:space="preserve"> av </w: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begin"/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instrText xml:space="preserve"> NUMPAGES </w:instrTex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separate"/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t>2</w: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end"/>
        </w:r>
      </w:p>
      <w:p w14:paraId="0F651485" w14:textId="77777777" w:rsidR="002900BA" w:rsidRPr="00CF0063" w:rsidRDefault="008F0A6D" w:rsidP="00F837F5">
        <w:pPr>
          <w:pStyle w:val="Footer"/>
          <w:jc w:val="center"/>
          <w:rPr>
            <w:rFonts w:ascii="Arial" w:hAnsi="Arial" w:cs="Arial"/>
            <w:color w:val="6E7683"/>
          </w:rPr>
        </w:pPr>
      </w:p>
    </w:sdtContent>
  </w:sdt>
  <w:p w14:paraId="33D0FEBF" w14:textId="77777777" w:rsidR="002900BA" w:rsidRPr="00CF0063" w:rsidRDefault="002900BA">
    <w:pPr>
      <w:pStyle w:val="Footer"/>
      <w:rPr>
        <w:rFonts w:ascii="Arial" w:hAnsi="Arial" w:cs="Arial"/>
        <w:color w:val="6E768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7C0C" w14:textId="77777777" w:rsidR="002900BA" w:rsidRDefault="002900BA">
    <w:pPr>
      <w:pStyle w:val="Footer"/>
    </w:pPr>
  </w:p>
  <w:sdt>
    <w:sdtPr>
      <w:rPr>
        <w:rFonts w:ascii="Arial" w:hAnsi="Arial" w:cs="Arial"/>
        <w:color w:val="6E7683"/>
        <w:sz w:val="16"/>
      </w:rPr>
      <w:id w:val="-1238175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1B55E" w14:textId="77777777" w:rsidR="009927F4" w:rsidRPr="00CF0063" w:rsidRDefault="009927F4" w:rsidP="009927F4">
        <w:pPr>
          <w:spacing w:after="160"/>
          <w:jc w:val="right"/>
          <w:rPr>
            <w:rFonts w:ascii="Arial" w:hAnsi="Arial" w:cs="Arial"/>
            <w:color w:val="6E7683"/>
            <w:sz w:val="16"/>
            <w:szCs w:val="16"/>
          </w:rPr>
        </w:pPr>
      </w:p>
      <w:p w14:paraId="4107B615" w14:textId="77777777" w:rsidR="009927F4" w:rsidRPr="00CF0063" w:rsidRDefault="009927F4" w:rsidP="009927F4">
        <w:pPr>
          <w:pStyle w:val="Footer"/>
          <w:pBdr>
            <w:top w:val="single" w:sz="4" w:space="1" w:color="auto"/>
          </w:pBdr>
          <w:rPr>
            <w:rFonts w:ascii="Arial" w:hAnsi="Arial" w:cs="Arial"/>
            <w:color w:val="6E7683"/>
            <w:szCs w:val="16"/>
          </w:rPr>
        </w:pPr>
        <w:r w:rsidRPr="00CF0063">
          <w:rPr>
            <w:rFonts w:ascii="Arial" w:hAnsi="Arial" w:cs="Arial"/>
            <w:color w:val="6E7683"/>
          </w:rPr>
          <w:t>SuperOffice CRM Onsite Skjema for første bestilling</w:t>
        </w:r>
        <w:r w:rsidRPr="00CF0063">
          <w:rPr>
            <w:rFonts w:ascii="Arial" w:hAnsi="Arial" w:cs="Arial"/>
            <w:color w:val="6E7683"/>
          </w:rPr>
          <w:tab/>
          <w:t>{</w:t>
        </w:r>
        <w:proofErr w:type="spellStart"/>
        <w:r w:rsidRPr="00CF0063">
          <w:rPr>
            <w:rFonts w:ascii="Arial" w:hAnsi="Arial" w:cs="Arial"/>
            <w:color w:val="6E7683"/>
          </w:rPr>
          <w:t>sdat</w:t>
        </w:r>
        <w:proofErr w:type="spellEnd"/>
        <w:r w:rsidRPr="00CF0063">
          <w:rPr>
            <w:rFonts w:ascii="Arial" w:hAnsi="Arial" w:cs="Arial"/>
            <w:color w:val="6E7683"/>
          </w:rPr>
          <w:t>}</w:t>
        </w:r>
        <w:r w:rsidRPr="00CF0063">
          <w:rPr>
            <w:rFonts w:ascii="Arial" w:hAnsi="Arial" w:cs="Arial"/>
            <w:color w:val="6E7683"/>
          </w:rPr>
          <w:tab/>
          <w:t xml:space="preserve">             Side </w: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begin"/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instrText xml:space="preserve"> PAGE </w:instrTex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separate"/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t>1</w: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end"/>
        </w:r>
        <w:r w:rsidRPr="00CF0063">
          <w:rPr>
            <w:rStyle w:val="PageNumber"/>
            <w:rFonts w:ascii="Arial" w:hAnsi="Arial" w:cs="Arial"/>
            <w:color w:val="6E7683"/>
          </w:rPr>
          <w:t xml:space="preserve"> av </w: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begin"/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instrText xml:space="preserve"> NUMPAGES </w:instrTex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separate"/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t>2</w:t>
        </w:r>
        <w:r w:rsidRPr="00CF0063">
          <w:rPr>
            <w:rStyle w:val="PageNumber"/>
            <w:rFonts w:ascii="Arial" w:hAnsi="Arial" w:cs="Arial"/>
            <w:color w:val="6E7683"/>
            <w:szCs w:val="16"/>
          </w:rPr>
          <w:fldChar w:fldCharType="end"/>
        </w:r>
      </w:p>
      <w:p w14:paraId="030DA192" w14:textId="3A65A655" w:rsidR="002900BA" w:rsidRPr="00CF0063" w:rsidRDefault="008F0A6D" w:rsidP="009927F4">
        <w:pPr>
          <w:pStyle w:val="Footer"/>
          <w:jc w:val="center"/>
          <w:rPr>
            <w:rFonts w:ascii="Arial" w:hAnsi="Arial" w:cs="Arial"/>
            <w:color w:val="6E7683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CC5E" w14:textId="77777777" w:rsidR="008F0A6D" w:rsidRDefault="008F0A6D" w:rsidP="003918BB">
      <w:r>
        <w:separator/>
      </w:r>
    </w:p>
  </w:footnote>
  <w:footnote w:type="continuationSeparator" w:id="0">
    <w:p w14:paraId="3BF52B86" w14:textId="77777777" w:rsidR="008F0A6D" w:rsidRDefault="008F0A6D" w:rsidP="003918BB">
      <w:r>
        <w:continuationSeparator/>
      </w:r>
    </w:p>
  </w:footnote>
  <w:footnote w:type="continuationNotice" w:id="1">
    <w:p w14:paraId="030214FC" w14:textId="77777777" w:rsidR="008F0A6D" w:rsidRDefault="008F0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777E" w14:textId="77777777" w:rsidR="003F64D6" w:rsidRDefault="003F64D6" w:rsidP="003F64D6">
    <w:pPr>
      <w:pStyle w:val="Header"/>
      <w:jc w:val="right"/>
    </w:pPr>
    <w:r>
      <w:rPr>
        <w:noProof/>
      </w:rPr>
      <w:drawing>
        <wp:inline distT="0" distB="0" distL="0" distR="0" wp14:anchorId="00851897" wp14:editId="0D0D03B8">
          <wp:extent cx="19050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perOffice-logo-word-mal-200x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09A6" w14:textId="0654EB76" w:rsidR="002900BA" w:rsidRPr="00346687" w:rsidRDefault="002900BA" w:rsidP="005D09E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95DB" w14:textId="35DAF015" w:rsidR="002900BA" w:rsidRPr="009927F4" w:rsidRDefault="009927F4" w:rsidP="009927F4">
    <w:pPr>
      <w:pStyle w:val="Header"/>
      <w:jc w:val="right"/>
    </w:pPr>
    <w:r>
      <w:rPr>
        <w:noProof/>
      </w:rPr>
      <w:drawing>
        <wp:inline distT="0" distB="0" distL="0" distR="0" wp14:anchorId="2B391578" wp14:editId="22D83296">
          <wp:extent cx="1428750" cy="4286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Office_Logo_150x45_ SOwordTempla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51"/>
    <w:multiLevelType w:val="multilevel"/>
    <w:tmpl w:val="E892A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0872B9"/>
    <w:multiLevelType w:val="hybridMultilevel"/>
    <w:tmpl w:val="FB76AA48"/>
    <w:lvl w:ilvl="0" w:tplc="E9867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6"/>
    <w:multiLevelType w:val="multilevel"/>
    <w:tmpl w:val="3264B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F376F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364A30"/>
    <w:multiLevelType w:val="multilevel"/>
    <w:tmpl w:val="1A08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6E4410"/>
    <w:multiLevelType w:val="hybridMultilevel"/>
    <w:tmpl w:val="961092C4"/>
    <w:lvl w:ilvl="0" w:tplc="C1300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45FE9"/>
    <w:multiLevelType w:val="multilevel"/>
    <w:tmpl w:val="77708BAC"/>
    <w:lvl w:ilvl="0">
      <w:start w:val="1"/>
      <w:numFmt w:val="decimal"/>
      <w:pStyle w:val="Heading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62" w:hanging="862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" w:hanging="86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" w:hanging="86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" w:hanging="862"/>
      </w:pPr>
      <w:rPr>
        <w:rFonts w:hint="default"/>
      </w:rPr>
    </w:lvl>
  </w:abstractNum>
  <w:abstractNum w:abstractNumId="7" w15:restartNumberingAfterBreak="0">
    <w:nsid w:val="287A7F75"/>
    <w:multiLevelType w:val="hybridMultilevel"/>
    <w:tmpl w:val="300EDCB4"/>
    <w:lvl w:ilvl="0" w:tplc="0AD858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21ACD"/>
    <w:multiLevelType w:val="multilevel"/>
    <w:tmpl w:val="E09C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43F2233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5634C40"/>
    <w:multiLevelType w:val="hybridMultilevel"/>
    <w:tmpl w:val="0C125736"/>
    <w:lvl w:ilvl="0" w:tplc="76A28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1205D"/>
    <w:multiLevelType w:val="multilevel"/>
    <w:tmpl w:val="A57630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86B61"/>
    <w:multiLevelType w:val="hybridMultilevel"/>
    <w:tmpl w:val="A434F0B2"/>
    <w:lvl w:ilvl="0" w:tplc="25324F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B90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A7305D18">
      <w:numFmt w:val="bullet"/>
      <w:lvlText w:val="•"/>
      <w:lvlJc w:val="left"/>
      <w:pPr>
        <w:ind w:left="2150" w:hanging="710"/>
      </w:pPr>
      <w:rPr>
        <w:rFonts w:ascii="Arial" w:eastAsiaTheme="minorHAnsi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BF4BE4"/>
    <w:multiLevelType w:val="hybridMultilevel"/>
    <w:tmpl w:val="46221C0E"/>
    <w:lvl w:ilvl="0" w:tplc="E9A866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26A25"/>
    <w:multiLevelType w:val="hybridMultilevel"/>
    <w:tmpl w:val="DAC69D5A"/>
    <w:lvl w:ilvl="0" w:tplc="21E01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509A"/>
    <w:multiLevelType w:val="multilevel"/>
    <w:tmpl w:val="B93CE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7766E43"/>
    <w:multiLevelType w:val="multilevel"/>
    <w:tmpl w:val="CC3A77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82932DF"/>
    <w:multiLevelType w:val="hybridMultilevel"/>
    <w:tmpl w:val="635E667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01AC9"/>
    <w:multiLevelType w:val="hybridMultilevel"/>
    <w:tmpl w:val="066A8A08"/>
    <w:lvl w:ilvl="0" w:tplc="A39AF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E469F"/>
    <w:multiLevelType w:val="multilevel"/>
    <w:tmpl w:val="F06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2"/>
  </w:num>
  <w:num w:numId="3">
    <w:abstractNumId w:val="2"/>
  </w:num>
  <w:num w:numId="4">
    <w:abstractNumId w:val="4"/>
  </w:num>
  <w:num w:numId="5">
    <w:abstractNumId w:val="1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8"/>
  </w:num>
  <w:num w:numId="11">
    <w:abstractNumId w:val="2"/>
  </w:num>
  <w:num w:numId="12">
    <w:abstractNumId w:val="19"/>
  </w:num>
  <w:num w:numId="13">
    <w:abstractNumId w:val="14"/>
  </w:num>
  <w:num w:numId="14">
    <w:abstractNumId w:val="5"/>
  </w:num>
  <w:num w:numId="15">
    <w:abstractNumId w:val="16"/>
  </w:num>
  <w:num w:numId="16">
    <w:abstractNumId w:val="3"/>
  </w:num>
  <w:num w:numId="17">
    <w:abstractNumId w:val="10"/>
  </w:num>
  <w:num w:numId="18">
    <w:abstractNumId w:val="9"/>
  </w:num>
  <w:num w:numId="19">
    <w:abstractNumId w:val="18"/>
  </w:num>
  <w:num w:numId="20">
    <w:abstractNumId w:val="11"/>
  </w:num>
  <w:num w:numId="21">
    <w:abstractNumId w:val="15"/>
  </w:num>
  <w:num w:numId="22">
    <w:abstractNumId w:val="0"/>
  </w:num>
  <w:num w:numId="23">
    <w:abstractNumId w:val="6"/>
  </w:num>
  <w:num w:numId="24">
    <w:abstractNumId w:val="7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0"/>
  <w:styleLockTheme/>
  <w:styleLockQFSet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MzI3NDYwNDAwMDNT0lEKTi0uzszPAymwqAUAak0Y8SwAAAA="/>
  </w:docVars>
  <w:rsids>
    <w:rsidRoot w:val="005409CB"/>
    <w:rsid w:val="00001EC2"/>
    <w:rsid w:val="00005A8F"/>
    <w:rsid w:val="00020B94"/>
    <w:rsid w:val="00026D53"/>
    <w:rsid w:val="00030BAF"/>
    <w:rsid w:val="00030E6C"/>
    <w:rsid w:val="00033A7A"/>
    <w:rsid w:val="00033D16"/>
    <w:rsid w:val="000428AE"/>
    <w:rsid w:val="00046EB9"/>
    <w:rsid w:val="000502BC"/>
    <w:rsid w:val="0005315E"/>
    <w:rsid w:val="00054F7C"/>
    <w:rsid w:val="0006670C"/>
    <w:rsid w:val="00072516"/>
    <w:rsid w:val="00080E99"/>
    <w:rsid w:val="000861B2"/>
    <w:rsid w:val="00086210"/>
    <w:rsid w:val="00094547"/>
    <w:rsid w:val="000A57EC"/>
    <w:rsid w:val="000B2C43"/>
    <w:rsid w:val="000C3981"/>
    <w:rsid w:val="000D7763"/>
    <w:rsid w:val="000E201A"/>
    <w:rsid w:val="000E5042"/>
    <w:rsid w:val="000E5B93"/>
    <w:rsid w:val="000F0816"/>
    <w:rsid w:val="000F6C24"/>
    <w:rsid w:val="0010075D"/>
    <w:rsid w:val="00105609"/>
    <w:rsid w:val="001078A3"/>
    <w:rsid w:val="00115F3B"/>
    <w:rsid w:val="00120CFD"/>
    <w:rsid w:val="00122952"/>
    <w:rsid w:val="00122CCE"/>
    <w:rsid w:val="00136975"/>
    <w:rsid w:val="00146449"/>
    <w:rsid w:val="00156F79"/>
    <w:rsid w:val="001606CD"/>
    <w:rsid w:val="00166610"/>
    <w:rsid w:val="00166F47"/>
    <w:rsid w:val="00185B9F"/>
    <w:rsid w:val="00187A7C"/>
    <w:rsid w:val="00191464"/>
    <w:rsid w:val="00191ECA"/>
    <w:rsid w:val="00195DB0"/>
    <w:rsid w:val="001A097B"/>
    <w:rsid w:val="001A491F"/>
    <w:rsid w:val="001A5816"/>
    <w:rsid w:val="001B1120"/>
    <w:rsid w:val="001B5035"/>
    <w:rsid w:val="001B55B2"/>
    <w:rsid w:val="001B7195"/>
    <w:rsid w:val="001B729F"/>
    <w:rsid w:val="001B7429"/>
    <w:rsid w:val="001B7B5C"/>
    <w:rsid w:val="001C1C0C"/>
    <w:rsid w:val="001C581E"/>
    <w:rsid w:val="001C5CD4"/>
    <w:rsid w:val="001D1C25"/>
    <w:rsid w:val="001E077B"/>
    <w:rsid w:val="001E1D13"/>
    <w:rsid w:val="001F2FE2"/>
    <w:rsid w:val="001F544C"/>
    <w:rsid w:val="002018C6"/>
    <w:rsid w:val="002038DD"/>
    <w:rsid w:val="00213E80"/>
    <w:rsid w:val="002233D4"/>
    <w:rsid w:val="00223A50"/>
    <w:rsid w:val="0022448B"/>
    <w:rsid w:val="00227549"/>
    <w:rsid w:val="00230F51"/>
    <w:rsid w:val="0023606F"/>
    <w:rsid w:val="00236BD2"/>
    <w:rsid w:val="00241A8B"/>
    <w:rsid w:val="00253639"/>
    <w:rsid w:val="0025432F"/>
    <w:rsid w:val="002551E5"/>
    <w:rsid w:val="00263A18"/>
    <w:rsid w:val="00266A85"/>
    <w:rsid w:val="00277DE5"/>
    <w:rsid w:val="002811F9"/>
    <w:rsid w:val="002834EE"/>
    <w:rsid w:val="00286082"/>
    <w:rsid w:val="00287C90"/>
    <w:rsid w:val="002900BA"/>
    <w:rsid w:val="002902D7"/>
    <w:rsid w:val="002907D6"/>
    <w:rsid w:val="002A29A7"/>
    <w:rsid w:val="002A2E1C"/>
    <w:rsid w:val="002B06CE"/>
    <w:rsid w:val="002B27DB"/>
    <w:rsid w:val="002C03E3"/>
    <w:rsid w:val="002C2253"/>
    <w:rsid w:val="002C6445"/>
    <w:rsid w:val="002D0D45"/>
    <w:rsid w:val="002F0B54"/>
    <w:rsid w:val="00302E10"/>
    <w:rsid w:val="00305A3A"/>
    <w:rsid w:val="003163C2"/>
    <w:rsid w:val="00322633"/>
    <w:rsid w:val="003413D7"/>
    <w:rsid w:val="00344026"/>
    <w:rsid w:val="00346687"/>
    <w:rsid w:val="00346E4A"/>
    <w:rsid w:val="00354AA2"/>
    <w:rsid w:val="00363597"/>
    <w:rsid w:val="0036360D"/>
    <w:rsid w:val="003648CC"/>
    <w:rsid w:val="00364E10"/>
    <w:rsid w:val="00366DC8"/>
    <w:rsid w:val="003747AB"/>
    <w:rsid w:val="0037501F"/>
    <w:rsid w:val="0038178B"/>
    <w:rsid w:val="00391020"/>
    <w:rsid w:val="003918BB"/>
    <w:rsid w:val="003B1D6A"/>
    <w:rsid w:val="003C5EFC"/>
    <w:rsid w:val="003D570E"/>
    <w:rsid w:val="003E6BB2"/>
    <w:rsid w:val="003F0F8C"/>
    <w:rsid w:val="003F27C7"/>
    <w:rsid w:val="003F28EE"/>
    <w:rsid w:val="003F2AE4"/>
    <w:rsid w:val="003F3BA7"/>
    <w:rsid w:val="003F5926"/>
    <w:rsid w:val="003F5979"/>
    <w:rsid w:val="003F64D6"/>
    <w:rsid w:val="00410BBF"/>
    <w:rsid w:val="00413788"/>
    <w:rsid w:val="00417D32"/>
    <w:rsid w:val="00423656"/>
    <w:rsid w:val="00426C82"/>
    <w:rsid w:val="00431E83"/>
    <w:rsid w:val="004530DD"/>
    <w:rsid w:val="00454516"/>
    <w:rsid w:val="00455A16"/>
    <w:rsid w:val="00462F75"/>
    <w:rsid w:val="004641AB"/>
    <w:rsid w:val="004645BD"/>
    <w:rsid w:val="00470A26"/>
    <w:rsid w:val="004724D0"/>
    <w:rsid w:val="004768BB"/>
    <w:rsid w:val="00476C28"/>
    <w:rsid w:val="00477BC6"/>
    <w:rsid w:val="00495614"/>
    <w:rsid w:val="004974F1"/>
    <w:rsid w:val="004A0B50"/>
    <w:rsid w:val="004A411C"/>
    <w:rsid w:val="004A516F"/>
    <w:rsid w:val="004B1B3E"/>
    <w:rsid w:val="004B3D75"/>
    <w:rsid w:val="004B5C56"/>
    <w:rsid w:val="004C2627"/>
    <w:rsid w:val="004C4A55"/>
    <w:rsid w:val="004D2730"/>
    <w:rsid w:val="004D2BE7"/>
    <w:rsid w:val="004F159F"/>
    <w:rsid w:val="004F4330"/>
    <w:rsid w:val="004F4437"/>
    <w:rsid w:val="00506CE5"/>
    <w:rsid w:val="00507938"/>
    <w:rsid w:val="00515C10"/>
    <w:rsid w:val="00516E36"/>
    <w:rsid w:val="005171ED"/>
    <w:rsid w:val="005250F5"/>
    <w:rsid w:val="00525FF6"/>
    <w:rsid w:val="005306B3"/>
    <w:rsid w:val="0054077B"/>
    <w:rsid w:val="005409CB"/>
    <w:rsid w:val="00550A2A"/>
    <w:rsid w:val="005644A6"/>
    <w:rsid w:val="00571181"/>
    <w:rsid w:val="0057193F"/>
    <w:rsid w:val="00573A62"/>
    <w:rsid w:val="00582C3E"/>
    <w:rsid w:val="0058553E"/>
    <w:rsid w:val="005926A9"/>
    <w:rsid w:val="005A10F0"/>
    <w:rsid w:val="005A5A00"/>
    <w:rsid w:val="005A72D2"/>
    <w:rsid w:val="005B5120"/>
    <w:rsid w:val="005C78F1"/>
    <w:rsid w:val="005D09E0"/>
    <w:rsid w:val="005D570A"/>
    <w:rsid w:val="005F5725"/>
    <w:rsid w:val="005F6E27"/>
    <w:rsid w:val="00601E31"/>
    <w:rsid w:val="00604DFA"/>
    <w:rsid w:val="00611321"/>
    <w:rsid w:val="00611A95"/>
    <w:rsid w:val="00614591"/>
    <w:rsid w:val="0062232E"/>
    <w:rsid w:val="00624C99"/>
    <w:rsid w:val="00627DE1"/>
    <w:rsid w:val="00634847"/>
    <w:rsid w:val="006441AF"/>
    <w:rsid w:val="00651ED8"/>
    <w:rsid w:val="00662163"/>
    <w:rsid w:val="00662B97"/>
    <w:rsid w:val="006679FB"/>
    <w:rsid w:val="00667A2B"/>
    <w:rsid w:val="00667C96"/>
    <w:rsid w:val="00680B66"/>
    <w:rsid w:val="00682E1A"/>
    <w:rsid w:val="00685F2B"/>
    <w:rsid w:val="0069302F"/>
    <w:rsid w:val="00695D79"/>
    <w:rsid w:val="006967AD"/>
    <w:rsid w:val="006A2451"/>
    <w:rsid w:val="006A5B3D"/>
    <w:rsid w:val="006B0967"/>
    <w:rsid w:val="006B6D21"/>
    <w:rsid w:val="006C094F"/>
    <w:rsid w:val="006C7931"/>
    <w:rsid w:val="006D10F1"/>
    <w:rsid w:val="006D221D"/>
    <w:rsid w:val="006D41EA"/>
    <w:rsid w:val="006D648A"/>
    <w:rsid w:val="006F11E9"/>
    <w:rsid w:val="006F12D7"/>
    <w:rsid w:val="006F12EA"/>
    <w:rsid w:val="006F3973"/>
    <w:rsid w:val="00701550"/>
    <w:rsid w:val="007015BF"/>
    <w:rsid w:val="00710C3F"/>
    <w:rsid w:val="007140E9"/>
    <w:rsid w:val="00720794"/>
    <w:rsid w:val="00722294"/>
    <w:rsid w:val="00736B67"/>
    <w:rsid w:val="00736E03"/>
    <w:rsid w:val="007371E3"/>
    <w:rsid w:val="007429A2"/>
    <w:rsid w:val="007618EF"/>
    <w:rsid w:val="00761B4A"/>
    <w:rsid w:val="007631C5"/>
    <w:rsid w:val="00763880"/>
    <w:rsid w:val="00783D0A"/>
    <w:rsid w:val="00786CBC"/>
    <w:rsid w:val="0079066D"/>
    <w:rsid w:val="007916B5"/>
    <w:rsid w:val="00796EAE"/>
    <w:rsid w:val="007A399F"/>
    <w:rsid w:val="007A6FB2"/>
    <w:rsid w:val="007B173B"/>
    <w:rsid w:val="007B17E8"/>
    <w:rsid w:val="007B4447"/>
    <w:rsid w:val="007B5EBF"/>
    <w:rsid w:val="007C39C8"/>
    <w:rsid w:val="007C40B4"/>
    <w:rsid w:val="007C66B5"/>
    <w:rsid w:val="007D2672"/>
    <w:rsid w:val="007D3BCE"/>
    <w:rsid w:val="007D7F33"/>
    <w:rsid w:val="007F1CBF"/>
    <w:rsid w:val="007F6082"/>
    <w:rsid w:val="007F6EDC"/>
    <w:rsid w:val="007F6FED"/>
    <w:rsid w:val="007F7F7A"/>
    <w:rsid w:val="00806873"/>
    <w:rsid w:val="008100CB"/>
    <w:rsid w:val="00813F87"/>
    <w:rsid w:val="00816EF0"/>
    <w:rsid w:val="008218C0"/>
    <w:rsid w:val="00845F9D"/>
    <w:rsid w:val="00846243"/>
    <w:rsid w:val="00854FA2"/>
    <w:rsid w:val="0085648C"/>
    <w:rsid w:val="00864B4E"/>
    <w:rsid w:val="00866E0A"/>
    <w:rsid w:val="008719C7"/>
    <w:rsid w:val="00873B14"/>
    <w:rsid w:val="00877B9E"/>
    <w:rsid w:val="008848D6"/>
    <w:rsid w:val="0089015C"/>
    <w:rsid w:val="008A27F4"/>
    <w:rsid w:val="008A30D7"/>
    <w:rsid w:val="008A314B"/>
    <w:rsid w:val="008A4C4F"/>
    <w:rsid w:val="008A4DFD"/>
    <w:rsid w:val="008B02A0"/>
    <w:rsid w:val="008B079A"/>
    <w:rsid w:val="008D1677"/>
    <w:rsid w:val="008D3720"/>
    <w:rsid w:val="008E4BFB"/>
    <w:rsid w:val="008F0089"/>
    <w:rsid w:val="008F0A6D"/>
    <w:rsid w:val="008F7697"/>
    <w:rsid w:val="009010AA"/>
    <w:rsid w:val="009013D7"/>
    <w:rsid w:val="009017A5"/>
    <w:rsid w:val="0091477C"/>
    <w:rsid w:val="0091554A"/>
    <w:rsid w:val="009158A8"/>
    <w:rsid w:val="0092431D"/>
    <w:rsid w:val="009366FA"/>
    <w:rsid w:val="00936911"/>
    <w:rsid w:val="009513DD"/>
    <w:rsid w:val="00955D42"/>
    <w:rsid w:val="00957BC6"/>
    <w:rsid w:val="00966220"/>
    <w:rsid w:val="009771EC"/>
    <w:rsid w:val="00982B99"/>
    <w:rsid w:val="00982DF6"/>
    <w:rsid w:val="009872D4"/>
    <w:rsid w:val="0099062D"/>
    <w:rsid w:val="009927F4"/>
    <w:rsid w:val="009B038D"/>
    <w:rsid w:val="009B5353"/>
    <w:rsid w:val="009B75B8"/>
    <w:rsid w:val="009B7C94"/>
    <w:rsid w:val="009C53A3"/>
    <w:rsid w:val="009D0955"/>
    <w:rsid w:val="009E10DD"/>
    <w:rsid w:val="00A01631"/>
    <w:rsid w:val="00A156AD"/>
    <w:rsid w:val="00A16138"/>
    <w:rsid w:val="00A16320"/>
    <w:rsid w:val="00A2054F"/>
    <w:rsid w:val="00A35176"/>
    <w:rsid w:val="00A35979"/>
    <w:rsid w:val="00A35B3E"/>
    <w:rsid w:val="00A438AB"/>
    <w:rsid w:val="00A530C0"/>
    <w:rsid w:val="00A53A62"/>
    <w:rsid w:val="00A6104F"/>
    <w:rsid w:val="00A6753F"/>
    <w:rsid w:val="00A80939"/>
    <w:rsid w:val="00A8350F"/>
    <w:rsid w:val="00A9086A"/>
    <w:rsid w:val="00A944BD"/>
    <w:rsid w:val="00A94FF1"/>
    <w:rsid w:val="00A9654C"/>
    <w:rsid w:val="00AA56EC"/>
    <w:rsid w:val="00AA60F8"/>
    <w:rsid w:val="00AB09D0"/>
    <w:rsid w:val="00AB0BB1"/>
    <w:rsid w:val="00AB0D1D"/>
    <w:rsid w:val="00AB387A"/>
    <w:rsid w:val="00AB6039"/>
    <w:rsid w:val="00AC408B"/>
    <w:rsid w:val="00AC64CC"/>
    <w:rsid w:val="00AC7CAF"/>
    <w:rsid w:val="00AD358C"/>
    <w:rsid w:val="00AF0DE7"/>
    <w:rsid w:val="00AF4DF2"/>
    <w:rsid w:val="00AF6E6F"/>
    <w:rsid w:val="00B04F8E"/>
    <w:rsid w:val="00B14516"/>
    <w:rsid w:val="00B1530E"/>
    <w:rsid w:val="00B22114"/>
    <w:rsid w:val="00B22657"/>
    <w:rsid w:val="00B23672"/>
    <w:rsid w:val="00B30AF1"/>
    <w:rsid w:val="00B342B7"/>
    <w:rsid w:val="00B36323"/>
    <w:rsid w:val="00B37422"/>
    <w:rsid w:val="00B454A1"/>
    <w:rsid w:val="00B474FB"/>
    <w:rsid w:val="00B51ED0"/>
    <w:rsid w:val="00B71222"/>
    <w:rsid w:val="00B7740A"/>
    <w:rsid w:val="00B77DBA"/>
    <w:rsid w:val="00B81CA1"/>
    <w:rsid w:val="00B839F4"/>
    <w:rsid w:val="00B84779"/>
    <w:rsid w:val="00B92E7F"/>
    <w:rsid w:val="00B93722"/>
    <w:rsid w:val="00B97ADE"/>
    <w:rsid w:val="00BA31CA"/>
    <w:rsid w:val="00BA5F60"/>
    <w:rsid w:val="00BB2D3A"/>
    <w:rsid w:val="00BB339F"/>
    <w:rsid w:val="00BB5A01"/>
    <w:rsid w:val="00BC36EE"/>
    <w:rsid w:val="00BC75BA"/>
    <w:rsid w:val="00BD171F"/>
    <w:rsid w:val="00BD2795"/>
    <w:rsid w:val="00BD33A0"/>
    <w:rsid w:val="00BF0539"/>
    <w:rsid w:val="00BF2C6D"/>
    <w:rsid w:val="00C0126A"/>
    <w:rsid w:val="00C107BA"/>
    <w:rsid w:val="00C16465"/>
    <w:rsid w:val="00C23894"/>
    <w:rsid w:val="00C25FED"/>
    <w:rsid w:val="00C26989"/>
    <w:rsid w:val="00C36B9C"/>
    <w:rsid w:val="00C42B22"/>
    <w:rsid w:val="00C42C34"/>
    <w:rsid w:val="00C503DB"/>
    <w:rsid w:val="00C5101E"/>
    <w:rsid w:val="00C53136"/>
    <w:rsid w:val="00C5464A"/>
    <w:rsid w:val="00C570BC"/>
    <w:rsid w:val="00C57D5B"/>
    <w:rsid w:val="00C640D5"/>
    <w:rsid w:val="00C71933"/>
    <w:rsid w:val="00C81B01"/>
    <w:rsid w:val="00C835CB"/>
    <w:rsid w:val="00C84542"/>
    <w:rsid w:val="00C84ECC"/>
    <w:rsid w:val="00C870B7"/>
    <w:rsid w:val="00C87D2F"/>
    <w:rsid w:val="00CA27C2"/>
    <w:rsid w:val="00CA2A70"/>
    <w:rsid w:val="00CB682F"/>
    <w:rsid w:val="00CB74FC"/>
    <w:rsid w:val="00CC32F4"/>
    <w:rsid w:val="00CC4CB9"/>
    <w:rsid w:val="00CC5D83"/>
    <w:rsid w:val="00CC6115"/>
    <w:rsid w:val="00CC64DB"/>
    <w:rsid w:val="00CE1FAA"/>
    <w:rsid w:val="00CE68A5"/>
    <w:rsid w:val="00CF0063"/>
    <w:rsid w:val="00CF2DBD"/>
    <w:rsid w:val="00CF540B"/>
    <w:rsid w:val="00CF54C9"/>
    <w:rsid w:val="00CF5F0D"/>
    <w:rsid w:val="00CF7494"/>
    <w:rsid w:val="00D06C7C"/>
    <w:rsid w:val="00D11A23"/>
    <w:rsid w:val="00D12836"/>
    <w:rsid w:val="00D22866"/>
    <w:rsid w:val="00D23F52"/>
    <w:rsid w:val="00D35447"/>
    <w:rsid w:val="00D374F5"/>
    <w:rsid w:val="00D43C19"/>
    <w:rsid w:val="00D47980"/>
    <w:rsid w:val="00D51307"/>
    <w:rsid w:val="00D51F2B"/>
    <w:rsid w:val="00D60E28"/>
    <w:rsid w:val="00D62E0B"/>
    <w:rsid w:val="00D63B9D"/>
    <w:rsid w:val="00D63FD5"/>
    <w:rsid w:val="00D66727"/>
    <w:rsid w:val="00D7031C"/>
    <w:rsid w:val="00D814A0"/>
    <w:rsid w:val="00D81D15"/>
    <w:rsid w:val="00D94F86"/>
    <w:rsid w:val="00DB790B"/>
    <w:rsid w:val="00DC26B1"/>
    <w:rsid w:val="00DC58EE"/>
    <w:rsid w:val="00DC7A7B"/>
    <w:rsid w:val="00DD38A3"/>
    <w:rsid w:val="00DD6585"/>
    <w:rsid w:val="00DD72B0"/>
    <w:rsid w:val="00DF45C8"/>
    <w:rsid w:val="00DF4617"/>
    <w:rsid w:val="00DF75C2"/>
    <w:rsid w:val="00DF7899"/>
    <w:rsid w:val="00E02649"/>
    <w:rsid w:val="00E044BC"/>
    <w:rsid w:val="00E0510E"/>
    <w:rsid w:val="00E14100"/>
    <w:rsid w:val="00E20515"/>
    <w:rsid w:val="00E2644C"/>
    <w:rsid w:val="00E30866"/>
    <w:rsid w:val="00E34237"/>
    <w:rsid w:val="00E41EE9"/>
    <w:rsid w:val="00E54777"/>
    <w:rsid w:val="00E63B31"/>
    <w:rsid w:val="00E702E4"/>
    <w:rsid w:val="00E855D1"/>
    <w:rsid w:val="00E87037"/>
    <w:rsid w:val="00E93876"/>
    <w:rsid w:val="00E939A9"/>
    <w:rsid w:val="00E95981"/>
    <w:rsid w:val="00E97727"/>
    <w:rsid w:val="00EA4BCA"/>
    <w:rsid w:val="00EB554F"/>
    <w:rsid w:val="00EB58CC"/>
    <w:rsid w:val="00ED12AD"/>
    <w:rsid w:val="00ED2DCB"/>
    <w:rsid w:val="00ED71C6"/>
    <w:rsid w:val="00ED7F73"/>
    <w:rsid w:val="00EF0830"/>
    <w:rsid w:val="00EF160E"/>
    <w:rsid w:val="00EF1772"/>
    <w:rsid w:val="00EF20E8"/>
    <w:rsid w:val="00EF7C72"/>
    <w:rsid w:val="00F0303A"/>
    <w:rsid w:val="00F11102"/>
    <w:rsid w:val="00F205C6"/>
    <w:rsid w:val="00F254F2"/>
    <w:rsid w:val="00F26215"/>
    <w:rsid w:val="00F36F8F"/>
    <w:rsid w:val="00F376BE"/>
    <w:rsid w:val="00F37E27"/>
    <w:rsid w:val="00F45BDA"/>
    <w:rsid w:val="00F6682F"/>
    <w:rsid w:val="00F732C6"/>
    <w:rsid w:val="00F748B8"/>
    <w:rsid w:val="00F76409"/>
    <w:rsid w:val="00F837F5"/>
    <w:rsid w:val="00F85857"/>
    <w:rsid w:val="00F868FA"/>
    <w:rsid w:val="00F90D0B"/>
    <w:rsid w:val="00F940B4"/>
    <w:rsid w:val="00F94649"/>
    <w:rsid w:val="00F9602B"/>
    <w:rsid w:val="00FB0FE1"/>
    <w:rsid w:val="00FB32E6"/>
    <w:rsid w:val="00FB5D03"/>
    <w:rsid w:val="00FB5D5C"/>
    <w:rsid w:val="00FB7BEE"/>
    <w:rsid w:val="00FC22CC"/>
    <w:rsid w:val="00FC3E05"/>
    <w:rsid w:val="00FC4747"/>
    <w:rsid w:val="00FD758E"/>
    <w:rsid w:val="00FF4084"/>
    <w:rsid w:val="00FF60B5"/>
    <w:rsid w:val="03927466"/>
    <w:rsid w:val="16D42041"/>
    <w:rsid w:val="1FD495A6"/>
    <w:rsid w:val="288EA49C"/>
    <w:rsid w:val="3814EE7A"/>
    <w:rsid w:val="3C4900C4"/>
    <w:rsid w:val="549A8274"/>
    <w:rsid w:val="562BC79A"/>
    <w:rsid w:val="708C4830"/>
    <w:rsid w:val="70ED3B16"/>
    <w:rsid w:val="71E59E2A"/>
    <w:rsid w:val="7C817306"/>
    <w:rsid w:val="7E8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2D5B2"/>
  <w15:chartTrackingRefBased/>
  <w15:docId w15:val="{D5C548CC-3777-41A6-AF18-7E535C5A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5C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5C8"/>
    <w:pPr>
      <w:keepNext/>
      <w:keepLines/>
      <w:numPr>
        <w:numId w:val="23"/>
      </w:numPr>
      <w:spacing w:before="360" w:after="120"/>
      <w:contextualSpacing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Heading1"/>
    <w:next w:val="Normal"/>
    <w:link w:val="Heading2Char"/>
    <w:uiPriority w:val="9"/>
    <w:rsid w:val="00DF45C8"/>
    <w:pPr>
      <w:numPr>
        <w:ilvl w:val="1"/>
      </w:numPr>
      <w:spacing w:before="240"/>
      <w:contextualSpacing w:val="0"/>
      <w:mirrorIndents/>
      <w:outlineLvl w:val="1"/>
    </w:pPr>
    <w:rPr>
      <w:cap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rsid w:val="00DF45C8"/>
    <w:pPr>
      <w:numPr>
        <w:ilvl w:val="2"/>
      </w:numPr>
      <w:spacing w:before="120" w:after="60"/>
      <w:outlineLvl w:val="2"/>
    </w:pPr>
    <w:rPr>
      <w:b w:val="0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DF45C8"/>
    <w:pPr>
      <w:keepNext/>
      <w:keepLines/>
      <w:numPr>
        <w:ilvl w:val="3"/>
        <w:numId w:val="23"/>
      </w:numPr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F45C8"/>
    <w:pPr>
      <w:keepNext/>
      <w:keepLines/>
      <w:numPr>
        <w:ilvl w:val="4"/>
        <w:numId w:val="15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locked/>
    <w:rsid w:val="00DF45C8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F45C8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5C8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5C8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akingWavestable1">
    <w:name w:val="Making Waves table 1"/>
    <w:basedOn w:val="TableNormal"/>
    <w:uiPriority w:val="99"/>
    <w:locked/>
    <w:rsid w:val="00DF45C8"/>
    <w:pPr>
      <w:spacing w:after="0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rPr>
        <w:rFonts w:ascii="Arial Black" w:hAnsi="Arial Black"/>
        <w:sz w:val="20"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F45C8"/>
    <w:rPr>
      <w:rFonts w:eastAsiaTheme="majorEastAsia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F45C8"/>
    <w:rPr>
      <w:rFonts w:eastAsiaTheme="majorEastAsia" w:cstheme="majorBidi"/>
      <w:i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45C8"/>
    <w:rPr>
      <w:rFonts w:eastAsiaTheme="majorEastAsia" w:cstheme="majorBidi"/>
      <w:b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45C8"/>
    <w:rPr>
      <w:rFonts w:eastAsiaTheme="majorEastAsia" w:cstheme="majorBidi"/>
      <w:b/>
      <w:caps/>
      <w:color w:val="000000" w:themeColor="text1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5C8"/>
    <w:rPr>
      <w:rFonts w:eastAsiaTheme="majorEastAsia" w:cstheme="majorBidi"/>
    </w:rPr>
  </w:style>
  <w:style w:type="paragraph" w:customStyle="1" w:styleId="Tabletext">
    <w:name w:val="Table text"/>
    <w:basedOn w:val="Normal"/>
    <w:autoRedefine/>
    <w:uiPriority w:val="8"/>
    <w:semiHidden/>
    <w:qFormat/>
    <w:rsid w:val="00DF45C8"/>
    <w:pPr>
      <w:spacing w:after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2"/>
    <w:unhideWhenUsed/>
    <w:rsid w:val="00DF45C8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"/>
    <w:rsid w:val="00DF45C8"/>
    <w:rPr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DF45C8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F45C8"/>
    <w:rPr>
      <w:sz w:val="16"/>
    </w:rPr>
  </w:style>
  <w:style w:type="paragraph" w:customStyle="1" w:styleId="Sidenr">
    <w:name w:val="Sidenr"/>
    <w:basedOn w:val="Footer"/>
    <w:uiPriority w:val="3"/>
    <w:qFormat/>
    <w:rsid w:val="00DF45C8"/>
    <w:rPr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5C8"/>
    <w:rPr>
      <w:rFonts w:asciiTheme="majorHAnsi" w:eastAsiaTheme="majorEastAsia" w:hAnsiTheme="majorHAnsi" w:cstheme="majorBidi"/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C8"/>
    <w:rPr>
      <w:rFonts w:ascii="Segoe UI" w:hAnsi="Segoe UI" w:cs="Segoe UI"/>
      <w:sz w:val="18"/>
      <w:szCs w:val="18"/>
    </w:rPr>
  </w:style>
  <w:style w:type="paragraph" w:customStyle="1" w:styleId="Overskriftstorebokstaver">
    <w:name w:val="Overskrift (store bokstaver)"/>
    <w:basedOn w:val="Normal"/>
    <w:next w:val="Normal"/>
    <w:qFormat/>
    <w:locked/>
    <w:rsid w:val="00DF45C8"/>
    <w:rPr>
      <w:b/>
      <w:caps/>
    </w:rPr>
  </w:style>
  <w:style w:type="paragraph" w:customStyle="1" w:styleId="Overskrift11">
    <w:name w:val="Overskrift 11"/>
    <w:basedOn w:val="Normal"/>
    <w:uiPriority w:val="1"/>
    <w:semiHidden/>
    <w:qFormat/>
    <w:locked/>
    <w:rsid w:val="00DF45C8"/>
    <w:pPr>
      <w:spacing w:before="360" w:after="120"/>
    </w:pPr>
    <w:rPr>
      <w:b/>
      <w:caps/>
      <w:sz w:val="24"/>
    </w:rPr>
  </w:style>
  <w:style w:type="paragraph" w:customStyle="1" w:styleId="Overskrift21">
    <w:name w:val="Overskrift 21"/>
    <w:basedOn w:val="Overskrift11"/>
    <w:next w:val="Normal"/>
    <w:uiPriority w:val="1"/>
    <w:semiHidden/>
    <w:qFormat/>
    <w:locked/>
    <w:rsid w:val="00DF45C8"/>
    <w:pPr>
      <w:numPr>
        <w:ilvl w:val="1"/>
      </w:numPr>
      <w:spacing w:before="240"/>
      <w:ind w:left="578" w:hanging="578"/>
    </w:pPr>
    <w:rPr>
      <w:caps w:val="0"/>
    </w:rPr>
  </w:style>
  <w:style w:type="paragraph" w:customStyle="1" w:styleId="Overskrift31">
    <w:name w:val="Overskrift 31"/>
    <w:basedOn w:val="Overskrift21"/>
    <w:next w:val="Normal"/>
    <w:uiPriority w:val="1"/>
    <w:semiHidden/>
    <w:qFormat/>
    <w:locked/>
    <w:rsid w:val="00DF45C8"/>
    <w:pPr>
      <w:numPr>
        <w:ilvl w:val="2"/>
      </w:numPr>
      <w:spacing w:before="120" w:after="60"/>
      <w:ind w:left="578" w:hanging="578"/>
    </w:pPr>
    <w:rPr>
      <w:b w:val="0"/>
      <w:i/>
    </w:rPr>
  </w:style>
  <w:style w:type="paragraph" w:customStyle="1" w:styleId="Overskrift41">
    <w:name w:val="Overskrift 41"/>
    <w:basedOn w:val="Overskrift31"/>
    <w:next w:val="Normal"/>
    <w:uiPriority w:val="1"/>
    <w:semiHidden/>
    <w:qFormat/>
    <w:locked/>
    <w:rsid w:val="00DF45C8"/>
    <w:pPr>
      <w:numPr>
        <w:ilvl w:val="3"/>
      </w:numPr>
      <w:spacing w:before="60"/>
      <w:ind w:left="862" w:hanging="862"/>
    </w:pPr>
  </w:style>
  <w:style w:type="table" w:styleId="TableGrid">
    <w:name w:val="Table Grid"/>
    <w:basedOn w:val="TableNormal"/>
    <w:uiPriority w:val="99"/>
    <w:rsid w:val="00DF45C8"/>
    <w:pPr>
      <w:spacing w:after="0"/>
      <w:jc w:val="both"/>
    </w:pPr>
    <w:rPr>
      <w:rFonts w:eastAsia="Times New Roman" w:cs="Times New Roman"/>
      <w:szCs w:val="20"/>
      <w:lang w:eastAsia="nb-NO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</w:style>
  <w:style w:type="character" w:styleId="PlaceholderText">
    <w:name w:val="Placeholder Text"/>
    <w:basedOn w:val="DefaultParagraphFont"/>
    <w:uiPriority w:val="99"/>
    <w:semiHidden/>
    <w:rsid w:val="00DF45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F4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5C8"/>
    <w:rPr>
      <w:color w:val="0563C1" w:themeColor="hyperlink"/>
      <w:u w:val="single"/>
    </w:rPr>
  </w:style>
  <w:style w:type="paragraph" w:styleId="TOCHeading">
    <w:name w:val="TOC Heading"/>
    <w:basedOn w:val="Overskriftstorebokstaver"/>
    <w:next w:val="Normal"/>
    <w:uiPriority w:val="39"/>
    <w:unhideWhenUsed/>
    <w:qFormat/>
    <w:rsid w:val="00DF45C8"/>
    <w:pPr>
      <w:spacing w:before="240" w:after="480" w:line="259" w:lineRule="auto"/>
    </w:pPr>
    <w:rPr>
      <w:rFonts w:asciiTheme="majorHAnsi" w:hAnsiTheme="majorHAnsi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5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5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-post">
    <w:name w:val="E-post"/>
    <w:basedOn w:val="Normal"/>
    <w:next w:val="Normal"/>
    <w:qFormat/>
    <w:rsid w:val="00DF45C8"/>
    <w:rPr>
      <w:sz w:val="18"/>
    </w:rPr>
  </w:style>
  <w:style w:type="paragraph" w:customStyle="1" w:styleId="Overskriftsmbokstaver">
    <w:name w:val="Overskrift (små bokstaver)"/>
    <w:basedOn w:val="Overskriftstorebokstaver"/>
    <w:next w:val="Normal"/>
    <w:qFormat/>
    <w:rsid w:val="00DF45C8"/>
    <w:rPr>
      <w:cap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A2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A70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1C1C0C"/>
    <w:rPr>
      <w:rFonts w:ascii="Tahoma" w:hAnsi="Tahoma" w:cs="Tahoma"/>
      <w: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C1C0C"/>
    <w:pPr>
      <w:spacing w:after="100" w:line="276" w:lineRule="auto"/>
    </w:pPr>
    <w:rPr>
      <w:rFonts w:asciiTheme="minorHAnsi" w:hAnsiTheme="minorHAnsi"/>
    </w:rPr>
  </w:style>
  <w:style w:type="character" w:styleId="Mention">
    <w:name w:val="Mention"/>
    <w:basedOn w:val="DefaultParagraphFont"/>
    <w:uiPriority w:val="99"/>
    <w:semiHidden/>
    <w:unhideWhenUsed/>
    <w:rsid w:val="00033A7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8703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030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477BC6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3F64D6"/>
  </w:style>
  <w:style w:type="table" w:customStyle="1" w:styleId="TableGrid2">
    <w:name w:val="Table Grid2"/>
    <w:basedOn w:val="TableNormal"/>
    <w:next w:val="TableGrid"/>
    <w:uiPriority w:val="99"/>
    <w:rsid w:val="00DF4617"/>
    <w:pPr>
      <w:spacing w:after="0"/>
      <w:jc w:val="both"/>
    </w:pPr>
    <w:rPr>
      <w:rFonts w:eastAsia="Times New Roman" w:cs="Times New Roman"/>
      <w:szCs w:val="20"/>
      <w:lang w:eastAsia="nb-NO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</w:tcPr>
  </w:style>
  <w:style w:type="table" w:customStyle="1" w:styleId="SuperOffice">
    <w:name w:val="SuperOffice"/>
    <w:basedOn w:val="TableNormal"/>
    <w:uiPriority w:val="99"/>
    <w:rsid w:val="00CF0063"/>
    <w:pPr>
      <w:spacing w:before="20" w:after="20"/>
    </w:pPr>
    <w:rPr>
      <w:rFonts w:ascii="Proxima Nova Rg" w:eastAsia="Times New Roman" w:hAnsi="Proxima Nova Rg" w:cs="Times New Roman"/>
      <w:color w:val="6E7683"/>
      <w:sz w:val="18"/>
    </w:rPr>
    <w:tblPr>
      <w:tblStyleRowBandSize w:val="1"/>
      <w:tblStyleColBandSize w:val="1"/>
      <w:tblBorders>
        <w:top w:val="single" w:sz="4" w:space="0" w:color="8A93A4"/>
        <w:left w:val="single" w:sz="4" w:space="0" w:color="8A93A4"/>
        <w:bottom w:val="single" w:sz="4" w:space="0" w:color="8A93A4"/>
        <w:right w:val="single" w:sz="4" w:space="0" w:color="8A93A4"/>
        <w:insideH w:val="single" w:sz="4" w:space="0" w:color="8A93A4"/>
        <w:insideV w:val="single" w:sz="4" w:space="0" w:color="8A93A4"/>
      </w:tblBorders>
    </w:tblPr>
    <w:tcPr>
      <w:shd w:val="clear" w:color="auto" w:fill="auto"/>
    </w:tcPr>
    <w:tblStylePr w:type="firstRow">
      <w:rPr>
        <w:rFonts w:ascii="Proxima Nova Rg" w:hAnsi="Proxima Nova Rg"/>
        <w:b/>
        <w:color w:val="F0F2F5"/>
        <w:sz w:val="18"/>
      </w:rPr>
      <w:tblPr/>
      <w:tcPr>
        <w:shd w:val="clear" w:color="auto" w:fill="636C7F"/>
      </w:tcPr>
    </w:tblStylePr>
  </w:style>
  <w:style w:type="table" w:customStyle="1" w:styleId="TableGrid21">
    <w:name w:val="Table Grid21"/>
    <w:basedOn w:val="TableNormal"/>
    <w:next w:val="TableGrid"/>
    <w:uiPriority w:val="99"/>
    <w:rsid w:val="00CF0063"/>
    <w:pPr>
      <w:spacing w:after="0"/>
      <w:jc w:val="both"/>
    </w:pPr>
    <w:rPr>
      <w:rFonts w:eastAsia="Times New Roman" w:cs="Times New Roman"/>
      <w:szCs w:val="20"/>
      <w:lang w:eastAsia="nb-NO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</w:tcPr>
  </w:style>
  <w:style w:type="table" w:customStyle="1" w:styleId="SuperOffice1">
    <w:name w:val="SuperOffice1"/>
    <w:basedOn w:val="TableNormal"/>
    <w:uiPriority w:val="99"/>
    <w:rsid w:val="001F544C"/>
    <w:pPr>
      <w:spacing w:before="20" w:after="20"/>
    </w:pPr>
    <w:rPr>
      <w:rFonts w:ascii="Proxima Nova Rg" w:eastAsia="Times New Roman" w:hAnsi="Proxima Nova Rg" w:cs="Times New Roman"/>
      <w:color w:val="6E7683"/>
      <w:sz w:val="18"/>
    </w:rPr>
    <w:tblPr>
      <w:tblStyleRowBandSize w:val="1"/>
      <w:tblStyleColBandSize w:val="1"/>
      <w:tblBorders>
        <w:top w:val="single" w:sz="4" w:space="0" w:color="8A93A4"/>
        <w:left w:val="single" w:sz="4" w:space="0" w:color="8A93A4"/>
        <w:bottom w:val="single" w:sz="4" w:space="0" w:color="8A93A4"/>
        <w:right w:val="single" w:sz="4" w:space="0" w:color="8A93A4"/>
        <w:insideH w:val="single" w:sz="4" w:space="0" w:color="8A93A4"/>
        <w:insideV w:val="single" w:sz="4" w:space="0" w:color="8A93A4"/>
      </w:tblBorders>
    </w:tblPr>
    <w:tcPr>
      <w:shd w:val="clear" w:color="auto" w:fill="auto"/>
    </w:tcPr>
    <w:tblStylePr w:type="firstRow">
      <w:rPr>
        <w:rFonts w:ascii="Proxima Nova Rg" w:hAnsi="Proxima Nova Rg"/>
        <w:b/>
        <w:color w:val="F0F2F5"/>
        <w:sz w:val="18"/>
      </w:rPr>
      <w:tblPr/>
      <w:tcPr>
        <w:shd w:val="clear" w:color="auto" w:fill="636C7F"/>
      </w:tcPr>
    </w:tblStylePr>
  </w:style>
  <w:style w:type="table" w:customStyle="1" w:styleId="TableGrid1">
    <w:name w:val="Table Grid1"/>
    <w:basedOn w:val="TableNormal"/>
    <w:next w:val="TableGrid"/>
    <w:uiPriority w:val="99"/>
    <w:rsid w:val="00A01631"/>
    <w:pPr>
      <w:spacing w:after="0"/>
    </w:pPr>
    <w:rPr>
      <w:rFonts w:ascii="Arial" w:eastAsia="Times New Roman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uperOffice2">
    <w:name w:val="SuperOffice2"/>
    <w:basedOn w:val="TableNormal"/>
    <w:uiPriority w:val="99"/>
    <w:rsid w:val="00A01631"/>
    <w:pPr>
      <w:spacing w:before="20" w:after="20"/>
    </w:pPr>
    <w:rPr>
      <w:rFonts w:ascii="Proxima Nova Rg" w:eastAsia="Times New Roman" w:hAnsi="Proxima Nova Rg" w:cs="Times New Roman"/>
      <w:color w:val="6E7683"/>
      <w:sz w:val="18"/>
    </w:rPr>
    <w:tblPr>
      <w:tblStyleRowBandSize w:val="1"/>
      <w:tblStyleColBandSize w:val="1"/>
      <w:tblBorders>
        <w:top w:val="single" w:sz="4" w:space="0" w:color="8A93A4"/>
        <w:left w:val="single" w:sz="4" w:space="0" w:color="8A93A4"/>
        <w:bottom w:val="single" w:sz="4" w:space="0" w:color="8A93A4"/>
        <w:right w:val="single" w:sz="4" w:space="0" w:color="8A93A4"/>
        <w:insideH w:val="single" w:sz="4" w:space="0" w:color="8A93A4"/>
        <w:insideV w:val="single" w:sz="4" w:space="0" w:color="8A93A4"/>
      </w:tblBorders>
    </w:tblPr>
    <w:tcPr>
      <w:shd w:val="clear" w:color="auto" w:fill="auto"/>
    </w:tcPr>
    <w:tblStylePr w:type="firstRow">
      <w:rPr>
        <w:rFonts w:ascii="Proxima Nova Rg" w:hAnsi="Proxima Nova Rg"/>
        <w:b/>
        <w:color w:val="F0F2F5"/>
        <w:sz w:val="18"/>
      </w:rPr>
      <w:tblPr/>
      <w:tcPr>
        <w:shd w:val="clear" w:color="auto" w:fill="636C7F"/>
      </w:tcPr>
    </w:tblStylePr>
  </w:style>
  <w:style w:type="table" w:customStyle="1" w:styleId="TableGrid22">
    <w:name w:val="Table Grid22"/>
    <w:basedOn w:val="TableNormal"/>
    <w:next w:val="TableGrid"/>
    <w:uiPriority w:val="99"/>
    <w:rsid w:val="00A01631"/>
    <w:pPr>
      <w:spacing w:after="0"/>
      <w:jc w:val="both"/>
    </w:pPr>
    <w:rPr>
      <w:rFonts w:eastAsia="Times New Roman" w:cs="Times New Roman"/>
      <w:szCs w:val="20"/>
      <w:lang w:eastAsia="nb-NO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peroffice.no/personvern/avtaler/dpa-s" TargetMode="External"/><Relationship Id="rId18" Type="http://schemas.openxmlformats.org/officeDocument/2006/relationships/hyperlink" Target="https://www.superoffice.no/personvern/avtaler/dpa-s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superoffice.no/personvern/avtaler/osa" TargetMode="External"/><Relationship Id="rId17" Type="http://schemas.openxmlformats.org/officeDocument/2006/relationships/hyperlink" Target="https://www.superoffice.no/personvern/avtaler/dpa-s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yperlink" Target="https://www.superoffice.no/personvern/avtaler/osa" TargetMode="External"/><Relationship Id="rId20" Type="http://schemas.openxmlformats.org/officeDocument/2006/relationships/hyperlink" Target="https://www.superoffice.no/personvern/avtaler/ES-TOS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4.xml"/><Relationship Id="rId15" Type="http://schemas.openxmlformats.org/officeDocument/2006/relationships/hyperlink" Target="https://www.superoffice.no/personvern/avtaler/osa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superoffice.no/personvern/avtaler/ES-TOS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superoffice.no/personver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-kjetilsaetre\AppData\Local\Microsoft\Windows\INetCache\Content.MSO\5D5FD31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5D2C64548F24AB915C89519EA3FE7" ma:contentTypeVersion="14" ma:contentTypeDescription="Create a new document." ma:contentTypeScope="" ma:versionID="dca80074355a98b50450c6a7afdd7ce6">
  <xsd:schema xmlns:xsd="http://www.w3.org/2001/XMLSchema" xmlns:xs="http://www.w3.org/2001/XMLSchema" xmlns:p="http://schemas.microsoft.com/office/2006/metadata/properties" xmlns:ns2="f1a1f531-661f-433a-b5ec-e7d9245dcde3" xmlns:ns3="3b75e6a8-7114-4008-bcfa-64b153f4bae5" targetNamespace="http://schemas.microsoft.com/office/2006/metadata/properties" ma:root="true" ma:fieldsID="60f4b04dd53735f6023a37e2cc912c94" ns2:_="" ns3:_="">
    <xsd:import namespace="f1a1f531-661f-433a-b5ec-e7d9245dcde3"/>
    <xsd:import namespace="3b75e6a8-7114-4008-bcfa-64b153f4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f531-661f-433a-b5ec-e7d9245dc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5e6a8-7114-4008-bcfa-64b153f4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1a1f531-661f-433a-b5ec-e7d9245dcd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068F-F4FE-4B4C-8C1A-B93FD1D9A484}"/>
</file>

<file path=customXml/itemProps2.xml><?xml version="1.0" encoding="utf-8"?>
<ds:datastoreItem xmlns:ds="http://schemas.openxmlformats.org/officeDocument/2006/customXml" ds:itemID="{AE3CD3AA-31D5-4EA1-9456-F9F097620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AB41B-693A-4BA8-AFDF-A9D347884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862BA2-289B-4FDB-99CA-BDF6BC77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5D5FD315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NorskBlank</vt:lpstr>
    </vt:vector>
  </TitlesOfParts>
  <Company>Making Waves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NorskBlank</dc:title>
  <dc:subject/>
  <dc:creator>Systems Administrator;Guttorm.Nielsen@superoffice.com</dc:creator>
  <cp:keywords>Online Agreement</cp:keywords>
  <dc:description/>
  <cp:lastModifiedBy>Trine Andreassen</cp:lastModifiedBy>
  <cp:revision>6</cp:revision>
  <cp:lastPrinted>2018-04-12T15:39:00Z</cp:lastPrinted>
  <dcterms:created xsi:type="dcterms:W3CDTF">2021-09-16T18:14:00Z</dcterms:created>
  <dcterms:modified xsi:type="dcterms:W3CDTF">2021-09-22T13:48:00Z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0x0101007D55D2C64548F24AB915C89519EA3FE7</vt:lpwstr>
  </property>
  <property fmtid="{D5CDD505-2E9C-101B-9397-08002B2CF9AE}" pid="3" name="FoyenLanguage">
    <vt:lpwstr/>
  </property>
</Properties>
</file>